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8C096" w14:textId="77777777" w:rsidR="00A759B1" w:rsidRDefault="008B020D">
      <w:pPr>
        <w:rPr>
          <w:b/>
          <w:noProof/>
          <w:sz w:val="28"/>
          <w:szCs w:val="28"/>
        </w:rPr>
      </w:pPr>
      <w:r>
        <w:rPr>
          <w:b/>
          <w:bCs/>
          <w:noProof/>
          <w:sz w:val="28"/>
          <w:szCs w:val="28"/>
        </w:rPr>
        <mc:AlternateContent>
          <mc:Choice Requires="wps">
            <w:drawing>
              <wp:anchor distT="0" distB="0" distL="114300" distR="114300" simplePos="0" relativeHeight="251657728" behindDoc="0" locked="0" layoutInCell="1" allowOverlap="1" wp14:anchorId="70D77D11" wp14:editId="3526F265">
                <wp:simplePos x="0" y="0"/>
                <wp:positionH relativeFrom="column">
                  <wp:posOffset>2893695</wp:posOffset>
                </wp:positionH>
                <wp:positionV relativeFrom="paragraph">
                  <wp:posOffset>0</wp:posOffset>
                </wp:positionV>
                <wp:extent cx="3962400" cy="1200150"/>
                <wp:effectExtent l="0" t="0" r="0" b="0"/>
                <wp:wrapTight wrapText="bothSides">
                  <wp:wrapPolygon edited="0">
                    <wp:start x="208" y="1029"/>
                    <wp:lineTo x="208" y="20571"/>
                    <wp:lineTo x="21288" y="20571"/>
                    <wp:lineTo x="21288" y="1029"/>
                    <wp:lineTo x="208" y="1029"/>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6FBD5" w14:textId="6F7315A2" w:rsidR="00316BCF" w:rsidRPr="002071BB" w:rsidRDefault="00A01664" w:rsidP="00D57C29">
                            <w:pPr>
                              <w:jc w:val="center"/>
                              <w:rPr>
                                <w:rFonts w:ascii="Cambria" w:hAnsi="Cambria"/>
                                <w:b/>
                                <w:bCs/>
                                <w:color w:val="008000"/>
                                <w:sz w:val="32"/>
                                <w:szCs w:val="28"/>
                                <w:u w:val="single"/>
                              </w:rPr>
                            </w:pPr>
                            <w:r w:rsidRPr="007C6A7E">
                              <w:rPr>
                                <w:rFonts w:ascii="Cambria" w:hAnsi="Cambria"/>
                                <w:b/>
                                <w:bCs/>
                                <w:color w:val="008000"/>
                                <w:sz w:val="32"/>
                                <w:szCs w:val="28"/>
                                <w:u w:val="single"/>
                              </w:rPr>
                              <w:t>IOIA</w:t>
                            </w:r>
                            <w:r w:rsidR="008C4B90" w:rsidRPr="002071BB">
                              <w:rPr>
                                <w:rFonts w:ascii="Cambria" w:hAnsi="Cambria"/>
                                <w:b/>
                                <w:bCs/>
                                <w:color w:val="008000"/>
                                <w:sz w:val="32"/>
                                <w:szCs w:val="28"/>
                                <w:u w:val="single"/>
                              </w:rPr>
                              <w:t xml:space="preserve"> </w:t>
                            </w:r>
                            <w:r w:rsidRPr="002071BB">
                              <w:rPr>
                                <w:rFonts w:ascii="Cambria" w:hAnsi="Cambria"/>
                                <w:b/>
                                <w:bCs/>
                                <w:color w:val="008000"/>
                                <w:sz w:val="32"/>
                                <w:szCs w:val="28"/>
                                <w:u w:val="single"/>
                              </w:rPr>
                              <w:t xml:space="preserve">BASIC </w:t>
                            </w:r>
                            <w:r w:rsidR="003E7806" w:rsidRPr="002071BB">
                              <w:rPr>
                                <w:rFonts w:ascii="Cambria" w:hAnsi="Cambria"/>
                                <w:b/>
                                <w:bCs/>
                                <w:color w:val="008000"/>
                                <w:sz w:val="32"/>
                                <w:szCs w:val="28"/>
                                <w:u w:val="single"/>
                              </w:rPr>
                              <w:t xml:space="preserve">CROP </w:t>
                            </w:r>
                            <w:r w:rsidRPr="002071BB">
                              <w:rPr>
                                <w:rFonts w:ascii="Cambria" w:hAnsi="Cambria"/>
                                <w:b/>
                                <w:bCs/>
                                <w:color w:val="008000"/>
                                <w:sz w:val="32"/>
                                <w:szCs w:val="28"/>
                                <w:u w:val="single"/>
                              </w:rPr>
                              <w:t xml:space="preserve">INSPECTION </w:t>
                            </w:r>
                          </w:p>
                          <w:p w14:paraId="7D57DD23" w14:textId="77777777" w:rsidR="00A01664" w:rsidRPr="00316BCF" w:rsidRDefault="00A01664" w:rsidP="00D57C29">
                            <w:pPr>
                              <w:jc w:val="center"/>
                              <w:rPr>
                                <w:rFonts w:ascii="Cambria" w:hAnsi="Cambria"/>
                                <w:b/>
                                <w:bCs/>
                                <w:color w:val="008000"/>
                                <w:sz w:val="32"/>
                                <w:szCs w:val="28"/>
                                <w:u w:val="single"/>
                              </w:rPr>
                            </w:pPr>
                            <w:r w:rsidRPr="002071BB">
                              <w:rPr>
                                <w:rFonts w:ascii="Cambria" w:hAnsi="Cambria"/>
                                <w:b/>
                                <w:bCs/>
                                <w:color w:val="008000"/>
                                <w:sz w:val="32"/>
                                <w:szCs w:val="28"/>
                                <w:u w:val="single"/>
                              </w:rPr>
                              <w:t>TRAINING</w:t>
                            </w:r>
                            <w:r w:rsidR="00B85E31" w:rsidRPr="002071BB">
                              <w:rPr>
                                <w:rFonts w:ascii="Cambria" w:hAnsi="Cambria"/>
                                <w:b/>
                                <w:bCs/>
                                <w:color w:val="008000"/>
                                <w:sz w:val="32"/>
                                <w:szCs w:val="28"/>
                                <w:u w:val="single"/>
                              </w:rPr>
                              <w:t xml:space="preserve"> </w:t>
                            </w:r>
                            <w:r w:rsidRPr="002071BB">
                              <w:rPr>
                                <w:rFonts w:ascii="Cambria" w:hAnsi="Cambria"/>
                                <w:b/>
                                <w:bCs/>
                                <w:color w:val="008000"/>
                                <w:sz w:val="32"/>
                                <w:szCs w:val="28"/>
                                <w:u w:val="single"/>
                              </w:rPr>
                              <w:t>APPLICATION</w:t>
                            </w:r>
                          </w:p>
                          <w:p w14:paraId="2ECB81D9" w14:textId="43575825" w:rsidR="00A01664" w:rsidRDefault="00C53718" w:rsidP="00297574">
                            <w:pPr>
                              <w:jc w:val="center"/>
                              <w:rPr>
                                <w:b/>
                                <w:bCs/>
                                <w:sz w:val="28"/>
                                <w:szCs w:val="28"/>
                              </w:rPr>
                            </w:pPr>
                            <w:r>
                              <w:rPr>
                                <w:b/>
                                <w:bCs/>
                                <w:sz w:val="28"/>
                                <w:szCs w:val="28"/>
                              </w:rPr>
                              <w:t>Frankfort, Kentucky</w:t>
                            </w:r>
                            <w:r w:rsidR="00A2779D">
                              <w:rPr>
                                <w:b/>
                                <w:bCs/>
                                <w:sz w:val="28"/>
                                <w:szCs w:val="28"/>
                              </w:rPr>
                              <w:t xml:space="preserve"> </w:t>
                            </w:r>
                          </w:p>
                          <w:p w14:paraId="5461B717" w14:textId="2A3A4F3F" w:rsidR="00A2779D" w:rsidRDefault="00A2779D" w:rsidP="00297574">
                            <w:pPr>
                              <w:jc w:val="center"/>
                              <w:rPr>
                                <w:b/>
                                <w:bCs/>
                                <w:sz w:val="28"/>
                                <w:szCs w:val="28"/>
                              </w:rPr>
                            </w:pPr>
                            <w:r>
                              <w:rPr>
                                <w:b/>
                                <w:bCs/>
                                <w:sz w:val="28"/>
                                <w:szCs w:val="28"/>
                              </w:rPr>
                              <w:t>November 4 – 8, 2024</w:t>
                            </w:r>
                          </w:p>
                          <w:p w14:paraId="2C4B279E" w14:textId="77777777" w:rsidR="00A2779D" w:rsidRPr="00B702A2" w:rsidRDefault="00A2779D" w:rsidP="00297574">
                            <w:pPr>
                              <w:jc w:val="center"/>
                              <w:rPr>
                                <w:b/>
                                <w:bCs/>
                                <w:sz w:val="28"/>
                                <w:szCs w:val="28"/>
                              </w:rPr>
                            </w:pPr>
                          </w:p>
                          <w:p w14:paraId="50413EAB" w14:textId="77777777" w:rsidR="00B746B9" w:rsidRDefault="00B746B9" w:rsidP="0015130F">
                            <w:pPr>
                              <w:rPr>
                                <w:b/>
                                <w:bCs/>
                                <w:sz w:val="28"/>
                                <w:szCs w:val="28"/>
                              </w:rPr>
                            </w:pPr>
                          </w:p>
                          <w:p w14:paraId="720E01FB" w14:textId="77777777" w:rsidR="00B746B9" w:rsidRPr="0015130F" w:rsidRDefault="00B746B9" w:rsidP="0015130F">
                            <w:pPr>
                              <w:rPr>
                                <w:b/>
                                <w:bCs/>
                                <w:sz w:val="28"/>
                                <w:szCs w:val="28"/>
                              </w:rPr>
                            </w:pPr>
                          </w:p>
                          <w:p w14:paraId="1E6EEE8D" w14:textId="77777777" w:rsidR="00A01664" w:rsidRDefault="00A0166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77D11" id="_x0000_t202" coordsize="21600,21600" o:spt="202" path="m,l,21600r21600,l21600,xe">
                <v:stroke joinstyle="miter"/>
                <v:path gradientshapeok="t" o:connecttype="rect"/>
              </v:shapetype>
              <v:shape id="Text Box 6" o:spid="_x0000_s1026" type="#_x0000_t202" style="position:absolute;margin-left:227.85pt;margin-top:0;width:312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" filled="f" stroked="f">
                <v:textbox inset=",7.2pt,,7.2pt">
                  <w:txbxContent>
                    <w:p w14:paraId="09E6FBD5" w14:textId="6F7315A2" w:rsidR="00316BCF" w:rsidRPr="002071BB" w:rsidRDefault="00A01664" w:rsidP="00D57C29">
                      <w:pPr>
                        <w:jc w:val="center"/>
                        <w:rPr>
                          <w:rFonts w:ascii="Cambria" w:hAnsi="Cambria"/>
                          <w:b/>
                          <w:bCs/>
                          <w:color w:val="008000"/>
                          <w:sz w:val="32"/>
                          <w:szCs w:val="28"/>
                          <w:u w:val="single"/>
                        </w:rPr>
                      </w:pPr>
                      <w:r w:rsidRPr="007C6A7E">
                        <w:rPr>
                          <w:rFonts w:ascii="Cambria" w:hAnsi="Cambria"/>
                          <w:b/>
                          <w:bCs/>
                          <w:color w:val="008000"/>
                          <w:sz w:val="32"/>
                          <w:szCs w:val="28"/>
                          <w:u w:val="single"/>
                        </w:rPr>
                        <w:t>IOIA</w:t>
                      </w:r>
                      <w:r w:rsidR="008C4B90" w:rsidRPr="002071BB">
                        <w:rPr>
                          <w:rFonts w:ascii="Cambria" w:hAnsi="Cambria"/>
                          <w:b/>
                          <w:bCs/>
                          <w:color w:val="008000"/>
                          <w:sz w:val="32"/>
                          <w:szCs w:val="28"/>
                          <w:u w:val="single"/>
                        </w:rPr>
                        <w:t xml:space="preserve"> </w:t>
                      </w:r>
                      <w:r w:rsidRPr="002071BB">
                        <w:rPr>
                          <w:rFonts w:ascii="Cambria" w:hAnsi="Cambria"/>
                          <w:b/>
                          <w:bCs/>
                          <w:color w:val="008000"/>
                          <w:sz w:val="32"/>
                          <w:szCs w:val="28"/>
                          <w:u w:val="single"/>
                        </w:rPr>
                        <w:t xml:space="preserve">BASIC </w:t>
                      </w:r>
                      <w:r w:rsidR="003E7806" w:rsidRPr="002071BB">
                        <w:rPr>
                          <w:rFonts w:ascii="Cambria" w:hAnsi="Cambria"/>
                          <w:b/>
                          <w:bCs/>
                          <w:color w:val="008000"/>
                          <w:sz w:val="32"/>
                          <w:szCs w:val="28"/>
                          <w:u w:val="single"/>
                        </w:rPr>
                        <w:t xml:space="preserve">CROP </w:t>
                      </w:r>
                      <w:r w:rsidRPr="002071BB">
                        <w:rPr>
                          <w:rFonts w:ascii="Cambria" w:hAnsi="Cambria"/>
                          <w:b/>
                          <w:bCs/>
                          <w:color w:val="008000"/>
                          <w:sz w:val="32"/>
                          <w:szCs w:val="28"/>
                          <w:u w:val="single"/>
                        </w:rPr>
                        <w:t xml:space="preserve">INSPECTION </w:t>
                      </w:r>
                    </w:p>
                    <w:p w14:paraId="7D57DD23" w14:textId="77777777" w:rsidR="00A01664" w:rsidRPr="00316BCF" w:rsidRDefault="00A01664" w:rsidP="00D57C29">
                      <w:pPr>
                        <w:jc w:val="center"/>
                        <w:rPr>
                          <w:rFonts w:ascii="Cambria" w:hAnsi="Cambria"/>
                          <w:b/>
                          <w:bCs/>
                          <w:color w:val="008000"/>
                          <w:sz w:val="32"/>
                          <w:szCs w:val="28"/>
                          <w:u w:val="single"/>
                        </w:rPr>
                      </w:pPr>
                      <w:r w:rsidRPr="002071BB">
                        <w:rPr>
                          <w:rFonts w:ascii="Cambria" w:hAnsi="Cambria"/>
                          <w:b/>
                          <w:bCs/>
                          <w:color w:val="008000"/>
                          <w:sz w:val="32"/>
                          <w:szCs w:val="28"/>
                          <w:u w:val="single"/>
                        </w:rPr>
                        <w:t>TRAINING</w:t>
                      </w:r>
                      <w:r w:rsidR="00B85E31" w:rsidRPr="002071BB">
                        <w:rPr>
                          <w:rFonts w:ascii="Cambria" w:hAnsi="Cambria"/>
                          <w:b/>
                          <w:bCs/>
                          <w:color w:val="008000"/>
                          <w:sz w:val="32"/>
                          <w:szCs w:val="28"/>
                          <w:u w:val="single"/>
                        </w:rPr>
                        <w:t xml:space="preserve"> </w:t>
                      </w:r>
                      <w:r w:rsidRPr="002071BB">
                        <w:rPr>
                          <w:rFonts w:ascii="Cambria" w:hAnsi="Cambria"/>
                          <w:b/>
                          <w:bCs/>
                          <w:color w:val="008000"/>
                          <w:sz w:val="32"/>
                          <w:szCs w:val="28"/>
                          <w:u w:val="single"/>
                        </w:rPr>
                        <w:t>APPLICATION</w:t>
                      </w:r>
                    </w:p>
                    <w:p w14:paraId="2ECB81D9" w14:textId="43575825" w:rsidR="00A01664" w:rsidRDefault="00C53718" w:rsidP="00297574">
                      <w:pPr>
                        <w:jc w:val="center"/>
                        <w:rPr>
                          <w:b/>
                          <w:bCs/>
                          <w:sz w:val="28"/>
                          <w:szCs w:val="28"/>
                        </w:rPr>
                      </w:pPr>
                      <w:r>
                        <w:rPr>
                          <w:b/>
                          <w:bCs/>
                          <w:sz w:val="28"/>
                          <w:szCs w:val="28"/>
                        </w:rPr>
                        <w:t>Frankfort, Kentucky</w:t>
                      </w:r>
                      <w:r w:rsidR="00A2779D">
                        <w:rPr>
                          <w:b/>
                          <w:bCs/>
                          <w:sz w:val="28"/>
                          <w:szCs w:val="28"/>
                        </w:rPr>
                        <w:t xml:space="preserve"> </w:t>
                      </w:r>
                    </w:p>
                    <w:p w14:paraId="5461B717" w14:textId="2A3A4F3F" w:rsidR="00A2779D" w:rsidRDefault="00A2779D" w:rsidP="00297574">
                      <w:pPr>
                        <w:jc w:val="center"/>
                        <w:rPr>
                          <w:b/>
                          <w:bCs/>
                          <w:sz w:val="28"/>
                          <w:szCs w:val="28"/>
                        </w:rPr>
                      </w:pPr>
                      <w:r>
                        <w:rPr>
                          <w:b/>
                          <w:bCs/>
                          <w:sz w:val="28"/>
                          <w:szCs w:val="28"/>
                        </w:rPr>
                        <w:t>November 4 – 8, 2024</w:t>
                      </w:r>
                    </w:p>
                    <w:p w14:paraId="2C4B279E" w14:textId="77777777" w:rsidR="00A2779D" w:rsidRPr="00B702A2" w:rsidRDefault="00A2779D" w:rsidP="00297574">
                      <w:pPr>
                        <w:jc w:val="center"/>
                        <w:rPr>
                          <w:b/>
                          <w:bCs/>
                          <w:sz w:val="28"/>
                          <w:szCs w:val="28"/>
                        </w:rPr>
                      </w:pPr>
                    </w:p>
                    <w:p w14:paraId="50413EAB" w14:textId="77777777" w:rsidR="00B746B9" w:rsidRDefault="00B746B9" w:rsidP="0015130F">
                      <w:pPr>
                        <w:rPr>
                          <w:b/>
                          <w:bCs/>
                          <w:sz w:val="28"/>
                          <w:szCs w:val="28"/>
                        </w:rPr>
                      </w:pPr>
                    </w:p>
                    <w:p w14:paraId="720E01FB" w14:textId="77777777" w:rsidR="00B746B9" w:rsidRPr="0015130F" w:rsidRDefault="00B746B9" w:rsidP="0015130F">
                      <w:pPr>
                        <w:rPr>
                          <w:b/>
                          <w:bCs/>
                          <w:sz w:val="28"/>
                          <w:szCs w:val="28"/>
                        </w:rPr>
                      </w:pPr>
                    </w:p>
                    <w:p w14:paraId="1E6EEE8D" w14:textId="77777777" w:rsidR="00A01664" w:rsidRDefault="00A01664"/>
                  </w:txbxContent>
                </v:textbox>
                <w10:wrap type="tight"/>
              </v:shape>
            </w:pict>
          </mc:Fallback>
        </mc:AlternateContent>
      </w:r>
    </w:p>
    <w:p w14:paraId="4C45C14F" w14:textId="322DD752" w:rsidR="0015130F" w:rsidRDefault="00A759B1">
      <w:pPr>
        <w:rPr>
          <w:b/>
          <w:bCs/>
          <w:sz w:val="28"/>
          <w:szCs w:val="28"/>
        </w:rPr>
      </w:pPr>
      <w:r>
        <w:rPr>
          <w:b/>
          <w:noProof/>
          <w:sz w:val="28"/>
          <w:szCs w:val="28"/>
        </w:rPr>
        <w:drawing>
          <wp:inline distT="0" distB="0" distL="0" distR="0" wp14:anchorId="23AA3B55" wp14:editId="54B2FDD9">
            <wp:extent cx="1487805" cy="887095"/>
            <wp:effectExtent l="0" t="0" r="0" b="8255"/>
            <wp:docPr id="2" name="Picture 2" descr="IOIA Logo Final GRN (rule-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IA Logo Final GRN (rule-w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805" cy="887095"/>
                    </a:xfrm>
                    <a:prstGeom prst="rect">
                      <a:avLst/>
                    </a:prstGeom>
                    <a:noFill/>
                    <a:ln>
                      <a:noFill/>
                    </a:ln>
                  </pic:spPr>
                </pic:pic>
              </a:graphicData>
            </a:graphic>
          </wp:inline>
        </w:drawing>
      </w:r>
    </w:p>
    <w:p w14:paraId="230373D3" w14:textId="77777777" w:rsidR="00A759B1" w:rsidRDefault="00A759B1">
      <w:pPr>
        <w:rPr>
          <w:i/>
          <w:iCs/>
          <w:color w:val="202124"/>
          <w:sz w:val="22"/>
          <w:szCs w:val="22"/>
          <w:shd w:val="clear" w:color="auto" w:fill="FFFFFF"/>
        </w:rPr>
      </w:pPr>
    </w:p>
    <w:p w14:paraId="0ACF8077" w14:textId="71C16318" w:rsidR="005337C6" w:rsidRPr="0047527C" w:rsidRDefault="005337C6">
      <w:pPr>
        <w:rPr>
          <w:i/>
          <w:iCs/>
          <w:color w:val="202124"/>
          <w:shd w:val="clear" w:color="auto" w:fill="FFFFFF"/>
        </w:rPr>
      </w:pPr>
      <w:r w:rsidRPr="0047527C">
        <w:rPr>
          <w:i/>
          <w:iCs/>
          <w:color w:val="202124"/>
          <w:shd w:val="clear" w:color="auto" w:fill="FFFFFF"/>
        </w:rPr>
        <w:t>Welcome! We are glad you are applying, or are considering applying, to the Crop Inspection Training in Kentucky. The project goal includes appealing to, including, and welcoming a broader and more diverse pool of potential inspectors than currently exists.</w:t>
      </w:r>
    </w:p>
    <w:p w14:paraId="2A4754A9" w14:textId="32EEB62C" w:rsidR="005337C6" w:rsidRPr="0047527C" w:rsidRDefault="005337C6">
      <w:pPr>
        <w:rPr>
          <w:b/>
          <w:bCs/>
          <w:sz w:val="32"/>
          <w:szCs w:val="32"/>
        </w:rPr>
      </w:pPr>
      <w:r w:rsidRPr="0047527C">
        <w:rPr>
          <w:i/>
          <w:iCs/>
          <w:color w:val="202124"/>
          <w:shd w:val="clear" w:color="auto" w:fill="FFFFFF"/>
        </w:rPr>
        <w:br/>
        <w:t>This section will ask you to share some information about yourself.  Clear and complete information in this section is essential to evaluate each application with consistency and fairness, and to take steps toward intended project outcomes. Please read each section carefully including all descriptions and instructions.</w:t>
      </w:r>
    </w:p>
    <w:p w14:paraId="7D756492" w14:textId="77777777" w:rsidR="00B746B9" w:rsidRPr="00297574" w:rsidRDefault="00B746B9" w:rsidP="00981ADE">
      <w:pPr>
        <w:pStyle w:val="Heading4"/>
        <w:jc w:val="center"/>
        <w:rPr>
          <w:i/>
          <w:sz w:val="6"/>
        </w:rPr>
      </w:pPr>
    </w:p>
    <w:p w14:paraId="73F81750" w14:textId="77777777" w:rsidR="00250F8B" w:rsidRDefault="00250F8B" w:rsidP="00B62A36">
      <w:pPr>
        <w:pStyle w:val="Heading4"/>
        <w:rPr>
          <w:rFonts w:ascii="Cambria" w:hAnsi="Cambria"/>
          <w:color w:val="008000"/>
          <w:sz w:val="24"/>
          <w:u w:val="single"/>
          <w:lang w:val="en-US" w:eastAsia="en-US"/>
        </w:rPr>
      </w:pPr>
    </w:p>
    <w:p w14:paraId="1EE44CD1" w14:textId="55801DD6" w:rsidR="001F7626" w:rsidRDefault="009B417B" w:rsidP="005337C6">
      <w:pPr>
        <w:pStyle w:val="Heading4"/>
        <w:rPr>
          <w:rFonts w:ascii="Cambria" w:hAnsi="Cambria"/>
          <w:color w:val="008000"/>
          <w:sz w:val="24"/>
          <w:u w:val="single"/>
          <w:lang w:val="en-US" w:eastAsia="en-US"/>
        </w:rPr>
      </w:pPr>
      <w:r w:rsidRPr="00316BCF">
        <w:rPr>
          <w:rFonts w:ascii="Cambria" w:hAnsi="Cambria"/>
          <w:color w:val="008000"/>
          <w:sz w:val="24"/>
          <w:u w:val="single"/>
          <w:lang w:val="en-US" w:eastAsia="en-US"/>
        </w:rPr>
        <w:t>Part I:</w:t>
      </w:r>
      <w:r w:rsidR="00615A6F" w:rsidRPr="00316BCF">
        <w:rPr>
          <w:rFonts w:ascii="Cambria" w:hAnsi="Cambria"/>
          <w:color w:val="008000"/>
          <w:sz w:val="24"/>
          <w:u w:val="single"/>
          <w:lang w:val="en-US" w:eastAsia="en-US"/>
        </w:rPr>
        <w:t xml:space="preserve"> </w:t>
      </w:r>
      <w:r w:rsidRPr="00316BCF">
        <w:rPr>
          <w:rFonts w:ascii="Cambria" w:hAnsi="Cambria"/>
          <w:color w:val="008000"/>
          <w:sz w:val="24"/>
          <w:u w:val="single"/>
          <w:lang w:val="en-US" w:eastAsia="en-US"/>
        </w:rPr>
        <w:t xml:space="preserve"> General Information:</w:t>
      </w:r>
    </w:p>
    <w:p w14:paraId="119BBE4F" w14:textId="77777777" w:rsidR="004E1F67" w:rsidRDefault="004E1F67" w:rsidP="004E1F67">
      <w:pPr>
        <w:rPr>
          <w:sz w:val="22"/>
          <w:szCs w:val="22"/>
        </w:rPr>
      </w:pPr>
    </w:p>
    <w:p w14:paraId="787FE0F1" w14:textId="03D730D3" w:rsidR="004E1F67" w:rsidRPr="0047527C" w:rsidRDefault="004E1F67" w:rsidP="004E1F67">
      <w:r w:rsidRPr="0047527C">
        <w:t>To take this course, you must have written and spoken proficiency in English. Proficiency in additional languages, particularly Spanish or French, is also highly valued. Please list languages in addition to English and (C) for Conversational, (F) Fluent, and (R) Read Only</w:t>
      </w:r>
      <w:r w:rsidR="00F1370E">
        <w:t xml:space="preserve"> </w:t>
      </w:r>
      <w:sdt>
        <w:sdtPr>
          <w:id w:val="380917431"/>
          <w:placeholder>
            <w:docPart w:val="DefaultPlaceholder_-1854013440"/>
          </w:placeholder>
          <w:showingPlcHdr/>
          <w:text/>
        </w:sdtPr>
        <w:sdtEndPr/>
        <w:sdtContent>
          <w:r w:rsidR="00F1370E" w:rsidRPr="00F1370E">
            <w:rPr>
              <w:rStyle w:val="PlaceholderText"/>
              <w:shd w:val="clear" w:color="auto" w:fill="DAEEF3" w:themeFill="accent5" w:themeFillTint="33"/>
            </w:rPr>
            <w:t>Click or tap here to enter text.</w:t>
          </w:r>
        </w:sdtContent>
      </w:sdt>
      <w:r w:rsidRPr="0047527C">
        <w:t xml:space="preserve"> </w:t>
      </w:r>
    </w:p>
    <w:p w14:paraId="4FD6A4DF" w14:textId="77777777" w:rsidR="004E1F67" w:rsidRPr="0047527C" w:rsidRDefault="004E1F67" w:rsidP="004E1F67"/>
    <w:p w14:paraId="7A33B5BE" w14:textId="1CBD9796" w:rsidR="002702E7" w:rsidRPr="0047527C" w:rsidRDefault="002702E7" w:rsidP="002702E7">
      <w:pPr>
        <w:pStyle w:val="ListParagraph"/>
        <w:numPr>
          <w:ilvl w:val="0"/>
          <w:numId w:val="20"/>
        </w:numPr>
      </w:pPr>
      <w:r w:rsidRPr="0047527C">
        <w:t>Please help us be as inclusive as possible by sharing your identity. This is the only area in the application process where we ask for identity/demographic information.</w:t>
      </w:r>
    </w:p>
    <w:p w14:paraId="111E7976" w14:textId="77777777" w:rsidR="002702E7" w:rsidRPr="0047527C" w:rsidRDefault="002702E7" w:rsidP="005337C6"/>
    <w:p w14:paraId="1E2A7B81" w14:textId="635D14BE" w:rsidR="00F1370E" w:rsidRDefault="001F7626" w:rsidP="003D6BD7">
      <w:pPr>
        <w:ind w:firstLine="360"/>
      </w:pPr>
      <w:r w:rsidRPr="0047527C">
        <w:t xml:space="preserve">Name:  </w:t>
      </w:r>
      <w:sdt>
        <w:sdtPr>
          <w:id w:val="1094519245"/>
          <w:placeholder>
            <w:docPart w:val="9F328E12B48643C0B4B1023E8EF452FF"/>
          </w:placeholder>
          <w:showingPlcHdr/>
          <w:text/>
        </w:sdtPr>
        <w:sdtEndPr/>
        <w:sdtContent>
          <w:r w:rsidR="00F1370E" w:rsidRPr="00F1370E">
            <w:rPr>
              <w:rStyle w:val="PlaceholderText"/>
              <w:shd w:val="clear" w:color="auto" w:fill="DAEEF3" w:themeFill="accent5" w:themeFillTint="33"/>
            </w:rPr>
            <w:t>Click or tap here to enter text.</w:t>
          </w:r>
        </w:sdtContent>
      </w:sdt>
      <w:r w:rsidRPr="0047527C">
        <w:tab/>
      </w:r>
      <w:r w:rsidR="00F1370E" w:rsidRPr="0047527C">
        <w:t xml:space="preserve">Email: </w:t>
      </w:r>
      <w:sdt>
        <w:sdtPr>
          <w:id w:val="423928507"/>
          <w:placeholder>
            <w:docPart w:val="FFC5FE249A4C4467942B1590B7CF6EF2"/>
          </w:placeholder>
          <w:showingPlcHdr/>
          <w:text/>
        </w:sdtPr>
        <w:sdtEndPr/>
        <w:sdtContent>
          <w:r w:rsidR="00F1370E" w:rsidRPr="00F1370E">
            <w:rPr>
              <w:rStyle w:val="PlaceholderText"/>
              <w:shd w:val="clear" w:color="auto" w:fill="DAEEF3" w:themeFill="accent5" w:themeFillTint="33"/>
            </w:rPr>
            <w:t>Click or tap here to enter text.</w:t>
          </w:r>
        </w:sdtContent>
      </w:sdt>
    </w:p>
    <w:p w14:paraId="27A97BAD" w14:textId="0F2040A8" w:rsidR="005337C6" w:rsidRPr="0047527C" w:rsidRDefault="001F7626" w:rsidP="003D6BD7">
      <w:pPr>
        <w:ind w:firstLine="360"/>
      </w:pPr>
      <w:r w:rsidRPr="0047527C">
        <w:t xml:space="preserve">Telephone No: </w:t>
      </w:r>
      <w:sdt>
        <w:sdtPr>
          <w:id w:val="-308790037"/>
          <w:placeholder>
            <w:docPart w:val="AB90A8F2D5FD4FD4A80F29BC743EA9C0"/>
          </w:placeholder>
          <w:showingPlcHdr/>
          <w:text/>
        </w:sdtPr>
        <w:sdtEndPr/>
        <w:sdtContent>
          <w:r w:rsidR="00F1370E" w:rsidRPr="00F1370E">
            <w:rPr>
              <w:rStyle w:val="PlaceholderText"/>
              <w:shd w:val="clear" w:color="auto" w:fill="DAEEF3" w:themeFill="accent5" w:themeFillTint="33"/>
            </w:rPr>
            <w:t>Click or tap here to enter text.</w:t>
          </w:r>
        </w:sdtContent>
      </w:sdt>
      <w:r w:rsidRPr="0047527C">
        <w:t xml:space="preserve">  </w:t>
      </w:r>
      <w:r w:rsidRPr="0047527C">
        <w:tab/>
      </w:r>
      <w:r w:rsidRPr="0047527C">
        <w:tab/>
      </w:r>
    </w:p>
    <w:p w14:paraId="50B35B73" w14:textId="47FEE924" w:rsidR="005337C6" w:rsidRPr="0047527C" w:rsidRDefault="005337C6" w:rsidP="003D6BD7">
      <w:pPr>
        <w:ind w:firstLine="360"/>
      </w:pPr>
      <w:r w:rsidRPr="0047527C">
        <w:t xml:space="preserve">City:  </w:t>
      </w:r>
      <w:sdt>
        <w:sdtPr>
          <w:id w:val="1772438574"/>
          <w:placeholder>
            <w:docPart w:val="030B0D4562FD40108CA2F529C9160C17"/>
          </w:placeholder>
          <w:showingPlcHdr/>
          <w:text/>
        </w:sdtPr>
        <w:sdtEndPr/>
        <w:sdtContent>
          <w:r w:rsidR="00F1370E" w:rsidRPr="00F1370E">
            <w:rPr>
              <w:rStyle w:val="PlaceholderText"/>
              <w:shd w:val="clear" w:color="auto" w:fill="DAEEF3" w:themeFill="accent5" w:themeFillTint="33"/>
            </w:rPr>
            <w:t>Click or tap here to enter text.</w:t>
          </w:r>
        </w:sdtContent>
      </w:sdt>
      <w:r w:rsidRPr="0047527C">
        <w:t xml:space="preserve"> </w:t>
      </w:r>
      <w:r w:rsidRPr="0047527C">
        <w:tab/>
      </w:r>
      <w:r w:rsidRPr="0047527C">
        <w:tab/>
        <w:t xml:space="preserve">State: </w:t>
      </w:r>
      <w:sdt>
        <w:sdtPr>
          <w:id w:val="-1106881499"/>
          <w:placeholder>
            <w:docPart w:val="27F41F06E4814CCFB8C470F2BD6C1958"/>
          </w:placeholder>
          <w:showingPlcHdr/>
          <w:text/>
        </w:sdtPr>
        <w:sdtEndPr/>
        <w:sdtContent>
          <w:r w:rsidR="00F1370E" w:rsidRPr="00F1370E">
            <w:rPr>
              <w:rStyle w:val="PlaceholderText"/>
              <w:shd w:val="clear" w:color="auto" w:fill="DAEEF3" w:themeFill="accent5" w:themeFillTint="33"/>
            </w:rPr>
            <w:t>Click or tap here to enter text.</w:t>
          </w:r>
        </w:sdtContent>
      </w:sdt>
      <w:r w:rsidR="00F1370E" w:rsidRPr="0047527C">
        <w:t xml:space="preserve"> </w:t>
      </w:r>
      <w:r w:rsidRPr="0047527C">
        <w:t xml:space="preserve">  </w:t>
      </w:r>
      <w:r w:rsidRPr="0047527C">
        <w:tab/>
      </w:r>
      <w:r w:rsidRPr="0047527C">
        <w:tab/>
      </w:r>
    </w:p>
    <w:p w14:paraId="1848920A" w14:textId="77777777" w:rsidR="005337C6" w:rsidRPr="0047527C" w:rsidRDefault="005337C6" w:rsidP="005337C6"/>
    <w:p w14:paraId="0586EED5" w14:textId="7EE587EA" w:rsidR="001F7626" w:rsidRPr="0047527C" w:rsidRDefault="002702E7" w:rsidP="002702E7">
      <w:pPr>
        <w:pStyle w:val="ListParagraph"/>
        <w:numPr>
          <w:ilvl w:val="0"/>
          <w:numId w:val="20"/>
        </w:numPr>
        <w:rPr>
          <w:color w:val="202124"/>
          <w:shd w:val="clear" w:color="auto" w:fill="FFFFFF"/>
        </w:rPr>
      </w:pPr>
      <w:r w:rsidRPr="0047527C">
        <w:rPr>
          <w:color w:val="202124"/>
          <w:shd w:val="clear" w:color="auto" w:fill="FFFFFF"/>
        </w:rPr>
        <w:t xml:space="preserve">In your own words, please share your preferred pronouns, age, race, ethnicity, gender(s), preferred name(s), and anything else that is important to your identity. Example: </w:t>
      </w:r>
      <w:r w:rsidR="005337C6" w:rsidRPr="0047527C">
        <w:rPr>
          <w:i/>
          <w:iCs/>
          <w:color w:val="202124"/>
          <w:shd w:val="clear" w:color="auto" w:fill="FFFFFF"/>
        </w:rPr>
        <w:t xml:space="preserve">"I am a biracial, Native person that uses he/him </w:t>
      </w:r>
      <w:r w:rsidR="00844F78" w:rsidRPr="0047527C">
        <w:rPr>
          <w:i/>
          <w:iCs/>
          <w:color w:val="202124"/>
          <w:shd w:val="clear" w:color="auto" w:fill="FFFFFF"/>
        </w:rPr>
        <w:t>pronouns,</w:t>
      </w:r>
      <w:r w:rsidR="005337C6" w:rsidRPr="0047527C">
        <w:rPr>
          <w:i/>
          <w:iCs/>
          <w:color w:val="202124"/>
          <w:shd w:val="clear" w:color="auto" w:fill="FFFFFF"/>
        </w:rPr>
        <w:t xml:space="preserve"> and I am 39 years old."</w:t>
      </w:r>
      <w:r w:rsidR="005337C6" w:rsidRPr="0047527C">
        <w:rPr>
          <w:color w:val="202124"/>
          <w:shd w:val="clear" w:color="auto" w:fill="F1F3F4"/>
        </w:rPr>
        <w:t xml:space="preserve"> </w:t>
      </w:r>
      <w:r w:rsidR="005337C6" w:rsidRPr="0047527C">
        <w:t xml:space="preserve"> </w:t>
      </w:r>
      <w:sdt>
        <w:sdtPr>
          <w:id w:val="1541853589"/>
          <w:placeholder>
            <w:docPart w:val="DADF228C3D9A4641A086635B2EB7B5C4"/>
          </w:placeholder>
          <w:showingPlcHdr/>
          <w:text/>
        </w:sdtPr>
        <w:sdtEndPr/>
        <w:sdtContent>
          <w:r w:rsidR="00574ABE" w:rsidRPr="00F1370E">
            <w:rPr>
              <w:rStyle w:val="PlaceholderText"/>
              <w:shd w:val="clear" w:color="auto" w:fill="DAEEF3" w:themeFill="accent5" w:themeFillTint="33"/>
            </w:rPr>
            <w:t>Click or tap here to enter text.</w:t>
          </w:r>
        </w:sdtContent>
      </w:sdt>
      <w:r w:rsidR="001F7626" w:rsidRPr="0047527C">
        <w:tab/>
      </w:r>
      <w:r w:rsidR="001F7626" w:rsidRPr="0047527C">
        <w:tab/>
      </w:r>
    </w:p>
    <w:p w14:paraId="301EE847" w14:textId="77777777" w:rsidR="005337C6" w:rsidRPr="0047527C" w:rsidRDefault="005337C6" w:rsidP="005337C6"/>
    <w:p w14:paraId="20015273" w14:textId="5A3A5354" w:rsidR="005337C6" w:rsidRPr="0047527C" w:rsidRDefault="005337C6" w:rsidP="002702E7">
      <w:pPr>
        <w:pStyle w:val="ListParagraph"/>
        <w:numPr>
          <w:ilvl w:val="0"/>
          <w:numId w:val="20"/>
        </w:numPr>
      </w:pPr>
      <w:r w:rsidRPr="0047527C">
        <w:rPr>
          <w:color w:val="202124"/>
          <w:shd w:val="clear" w:color="auto" w:fill="FFFFFF"/>
        </w:rPr>
        <w:t xml:space="preserve">Do you possess sufficient mobility to navigate uneven ground on farm or livestock facilities, ladders, and small walkways? </w:t>
      </w:r>
      <w:sdt>
        <w:sdtPr>
          <w:rPr>
            <w:color w:val="202124"/>
            <w:shd w:val="clear" w:color="auto" w:fill="FFFFFF"/>
          </w:rPr>
          <w:id w:val="-112053040"/>
          <w14:checkbox>
            <w14:checked w14:val="0"/>
            <w14:checkedState w14:val="2612" w14:font="MS Gothic"/>
            <w14:uncheckedState w14:val="2610" w14:font="MS Gothic"/>
          </w14:checkbox>
        </w:sdtPr>
        <w:sdtEndPr/>
        <w:sdtContent>
          <w:r w:rsidR="0053198A">
            <w:rPr>
              <w:rFonts w:ascii="MS Gothic" w:eastAsia="MS Gothic" w:hAnsi="MS Gothic" w:hint="eastAsia"/>
              <w:color w:val="202124"/>
              <w:shd w:val="clear" w:color="auto" w:fill="FFFFFF"/>
            </w:rPr>
            <w:t>☐</w:t>
          </w:r>
        </w:sdtContent>
      </w:sdt>
      <w:r w:rsidR="00574ABE">
        <w:rPr>
          <w:color w:val="202124"/>
          <w:shd w:val="clear" w:color="auto" w:fill="FFFFFF"/>
        </w:rPr>
        <w:t xml:space="preserve"> </w:t>
      </w:r>
      <w:r w:rsidRPr="0047527C">
        <w:rPr>
          <w:color w:val="202124"/>
          <w:shd w:val="clear" w:color="auto" w:fill="FFFFFF"/>
        </w:rPr>
        <w:t>YES /</w:t>
      </w:r>
      <w:r w:rsidR="00574ABE">
        <w:rPr>
          <w:color w:val="202124"/>
          <w:shd w:val="clear" w:color="auto" w:fill="FFFFFF"/>
        </w:rPr>
        <w:t xml:space="preserve">  </w:t>
      </w:r>
      <w:sdt>
        <w:sdtPr>
          <w:rPr>
            <w:color w:val="202124"/>
            <w:shd w:val="clear" w:color="auto" w:fill="FFFFFF"/>
          </w:rPr>
          <w:id w:val="2073616512"/>
          <w14:checkbox>
            <w14:checked w14:val="0"/>
            <w14:checkedState w14:val="2612" w14:font="MS Gothic"/>
            <w14:uncheckedState w14:val="2610" w14:font="MS Gothic"/>
          </w14:checkbox>
        </w:sdtPr>
        <w:sdtEndPr/>
        <w:sdtContent>
          <w:r w:rsidR="00574ABE">
            <w:rPr>
              <w:rFonts w:ascii="MS Gothic" w:eastAsia="MS Gothic" w:hAnsi="MS Gothic" w:hint="eastAsia"/>
              <w:color w:val="202124"/>
              <w:shd w:val="clear" w:color="auto" w:fill="FFFFFF"/>
            </w:rPr>
            <w:t>☐</w:t>
          </w:r>
        </w:sdtContent>
      </w:sdt>
      <w:r w:rsidRPr="0047527C">
        <w:rPr>
          <w:color w:val="202124"/>
          <w:shd w:val="clear" w:color="auto" w:fill="FFFFFF"/>
        </w:rPr>
        <w:t xml:space="preserve"> NO</w:t>
      </w:r>
    </w:p>
    <w:p w14:paraId="248520D8" w14:textId="77777777" w:rsidR="001F7626" w:rsidRPr="0047527C" w:rsidRDefault="001F7626" w:rsidP="001F7626">
      <w:pPr>
        <w:jc w:val="center"/>
      </w:pPr>
    </w:p>
    <w:p w14:paraId="2249D28A" w14:textId="3EBFECC1" w:rsidR="001F7626" w:rsidRPr="0047527C" w:rsidRDefault="001F7626" w:rsidP="002702E7">
      <w:pPr>
        <w:pStyle w:val="ListParagraph"/>
        <w:numPr>
          <w:ilvl w:val="0"/>
          <w:numId w:val="20"/>
        </w:numPr>
      </w:pPr>
      <w:r w:rsidRPr="0047527C">
        <w:t xml:space="preserve">Check the highest academic education Completed </w:t>
      </w:r>
      <w:r w:rsidR="008E3207" w:rsidRPr="0047527C">
        <w:t>(include major(s)</w:t>
      </w:r>
      <w:r w:rsidR="00140802" w:rsidRPr="0047527C">
        <w:t>:</w:t>
      </w:r>
      <w:r w:rsidR="008E3207" w:rsidRPr="0047527C">
        <w:t xml:space="preserve"> </w:t>
      </w:r>
    </w:p>
    <w:p w14:paraId="6A5B994D" w14:textId="77777777" w:rsidR="00140802" w:rsidRPr="0047527C" w:rsidRDefault="00140802" w:rsidP="001F7626"/>
    <w:p w14:paraId="4ADAE7EB" w14:textId="5A499E57" w:rsidR="0053198A" w:rsidRDefault="001F7626" w:rsidP="001F7626">
      <w:r w:rsidRPr="0047527C">
        <w:t xml:space="preserve">         </w:t>
      </w:r>
      <w:sdt>
        <w:sdtPr>
          <w:id w:val="1235976037"/>
          <w14:checkbox>
            <w14:checked w14:val="0"/>
            <w14:checkedState w14:val="2612" w14:font="MS Gothic"/>
            <w14:uncheckedState w14:val="2610" w14:font="MS Gothic"/>
          </w14:checkbox>
        </w:sdtPr>
        <w:sdtEndPr/>
        <w:sdtContent>
          <w:r w:rsidR="0079652D">
            <w:rPr>
              <w:rFonts w:ascii="MS Gothic" w:eastAsia="MS Gothic" w:hAnsi="MS Gothic" w:hint="eastAsia"/>
            </w:rPr>
            <w:t>☐</w:t>
          </w:r>
        </w:sdtContent>
      </w:sdt>
      <w:r w:rsidR="007F4F89">
        <w:t xml:space="preserve"> </w:t>
      </w:r>
      <w:r w:rsidRPr="0047527C">
        <w:t xml:space="preserve">High School </w:t>
      </w:r>
      <w:sdt>
        <w:sdtPr>
          <w:id w:val="-1286039652"/>
          <w14:checkbox>
            <w14:checked w14:val="0"/>
            <w14:checkedState w14:val="2612" w14:font="MS Gothic"/>
            <w14:uncheckedState w14:val="2610" w14:font="MS Gothic"/>
          </w14:checkbox>
        </w:sdtPr>
        <w:sdtEndPr/>
        <w:sdtContent>
          <w:r w:rsidR="0053198A">
            <w:rPr>
              <w:rFonts w:ascii="MS Gothic" w:eastAsia="MS Gothic" w:hAnsi="MS Gothic" w:hint="eastAsia"/>
            </w:rPr>
            <w:t>☐</w:t>
          </w:r>
        </w:sdtContent>
      </w:sdt>
      <w:r w:rsidR="007F4F89">
        <w:t xml:space="preserve"> </w:t>
      </w:r>
      <w:r w:rsidRPr="0047527C">
        <w:t xml:space="preserve">Associate’s Degree </w:t>
      </w:r>
      <w:sdt>
        <w:sdtPr>
          <w:id w:val="1333029652"/>
          <w14:checkbox>
            <w14:checked w14:val="0"/>
            <w14:checkedState w14:val="2612" w14:font="MS Gothic"/>
            <w14:uncheckedState w14:val="2610" w14:font="MS Gothic"/>
          </w14:checkbox>
        </w:sdtPr>
        <w:sdtEndPr/>
        <w:sdtContent>
          <w:r w:rsidR="0053198A">
            <w:rPr>
              <w:rFonts w:ascii="MS Gothic" w:eastAsia="MS Gothic" w:hAnsi="MS Gothic" w:hint="eastAsia"/>
            </w:rPr>
            <w:t>☐</w:t>
          </w:r>
        </w:sdtContent>
      </w:sdt>
      <w:r w:rsidRPr="0047527C">
        <w:t xml:space="preserve"> Bachelor’s Degree </w:t>
      </w:r>
      <w:sdt>
        <w:sdtPr>
          <w:id w:val="-1909069886"/>
          <w14:checkbox>
            <w14:checked w14:val="0"/>
            <w14:checkedState w14:val="2612" w14:font="MS Gothic"/>
            <w14:uncheckedState w14:val="2610" w14:font="MS Gothic"/>
          </w14:checkbox>
        </w:sdtPr>
        <w:sdtEndPr/>
        <w:sdtContent>
          <w:r w:rsidR="0053198A">
            <w:rPr>
              <w:rFonts w:ascii="MS Gothic" w:eastAsia="MS Gothic" w:hAnsi="MS Gothic" w:hint="eastAsia"/>
            </w:rPr>
            <w:t>☐</w:t>
          </w:r>
        </w:sdtContent>
      </w:sdt>
      <w:r w:rsidR="007F4F89">
        <w:t xml:space="preserve"> </w:t>
      </w:r>
      <w:r w:rsidRPr="0047527C">
        <w:t>Master’s Degree</w:t>
      </w:r>
    </w:p>
    <w:p w14:paraId="051ECA55" w14:textId="5C7E05DB" w:rsidR="001F7626" w:rsidRPr="0047527C" w:rsidRDefault="0053198A" w:rsidP="001F7626">
      <w:r>
        <w:t xml:space="preserve">         </w:t>
      </w:r>
      <w:sdt>
        <w:sdtPr>
          <w:id w:val="-5133820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F7626" w:rsidRPr="0047527C">
        <w:t xml:space="preserve"> Doctorate’s Degree</w:t>
      </w:r>
    </w:p>
    <w:p w14:paraId="0944DC53" w14:textId="21B02F3C" w:rsidR="001F7626" w:rsidRPr="0047527C" w:rsidRDefault="001F7626" w:rsidP="001F7626">
      <w:r w:rsidRPr="0047527C">
        <w:t xml:space="preserve">        </w:t>
      </w:r>
      <w:r w:rsidR="0053198A">
        <w:t xml:space="preserve"> </w:t>
      </w:r>
      <w:sdt>
        <w:sdtPr>
          <w:id w:val="721638141"/>
          <w14:checkbox>
            <w14:checked w14:val="0"/>
            <w14:checkedState w14:val="2612" w14:font="MS Gothic"/>
            <w14:uncheckedState w14:val="2610" w14:font="MS Gothic"/>
          </w14:checkbox>
        </w:sdtPr>
        <w:sdtEndPr/>
        <w:sdtContent>
          <w:r w:rsidR="0053198A">
            <w:rPr>
              <w:rFonts w:ascii="MS Gothic" w:eastAsia="MS Gothic" w:hAnsi="MS Gothic" w:hint="eastAsia"/>
            </w:rPr>
            <w:t>☐</w:t>
          </w:r>
        </w:sdtContent>
      </w:sdt>
      <w:r w:rsidR="0053198A">
        <w:t xml:space="preserve"> </w:t>
      </w:r>
      <w:r w:rsidRPr="0047527C">
        <w:t xml:space="preserve">Other </w:t>
      </w:r>
      <w:r w:rsidR="00ED1D8A" w:rsidRPr="0047527C">
        <w:t xml:space="preserve">Related Educational Experiences </w:t>
      </w:r>
      <w:r w:rsidRPr="0047527C">
        <w:t xml:space="preserve">Please explain:  </w:t>
      </w:r>
      <w:sdt>
        <w:sdtPr>
          <w:id w:val="919059751"/>
          <w:placeholder>
            <w:docPart w:val="47E2A468E46F4D38B3012AE88E390D8D"/>
          </w:placeholder>
          <w:showingPlcHdr/>
          <w:text/>
        </w:sdtPr>
        <w:sdtEndPr/>
        <w:sdtContent>
          <w:r w:rsidR="0053198A" w:rsidRPr="00F1370E">
            <w:rPr>
              <w:rStyle w:val="PlaceholderText"/>
              <w:shd w:val="clear" w:color="auto" w:fill="DAEEF3" w:themeFill="accent5" w:themeFillTint="33"/>
            </w:rPr>
            <w:t>Click or tap here to enter text.</w:t>
          </w:r>
        </w:sdtContent>
      </w:sdt>
      <w:r w:rsidR="0053198A" w:rsidRPr="0047527C">
        <w:t xml:space="preserve"> </w:t>
      </w:r>
    </w:p>
    <w:p w14:paraId="32FB5AB4" w14:textId="77777777" w:rsidR="002702E7" w:rsidRPr="0047527C" w:rsidRDefault="002702E7" w:rsidP="001F7626"/>
    <w:p w14:paraId="113780F8" w14:textId="6A64B6CA" w:rsidR="00A759B1" w:rsidRPr="0047527C" w:rsidRDefault="002702E7" w:rsidP="00A759B1">
      <w:r w:rsidRPr="0047527C">
        <w:t xml:space="preserve">        b. </w:t>
      </w:r>
      <w:r w:rsidR="001F7626" w:rsidRPr="0047527C">
        <w:t xml:space="preserve">List major(s):  </w:t>
      </w:r>
      <w:sdt>
        <w:sdtPr>
          <w:id w:val="-1974744055"/>
          <w:placeholder>
            <w:docPart w:val="0FF0C34A8B36407890BC9DA5483024B9"/>
          </w:placeholder>
          <w:showingPlcHdr/>
          <w:text/>
        </w:sdtPr>
        <w:sdtEndPr/>
        <w:sdtContent>
          <w:r w:rsidR="0053198A" w:rsidRPr="00F1370E">
            <w:rPr>
              <w:rStyle w:val="PlaceholderText"/>
              <w:shd w:val="clear" w:color="auto" w:fill="DAEEF3" w:themeFill="accent5" w:themeFillTint="33"/>
            </w:rPr>
            <w:t>Click or tap here to enter text.</w:t>
          </w:r>
        </w:sdtContent>
      </w:sdt>
    </w:p>
    <w:p w14:paraId="61ED9287" w14:textId="77777777" w:rsidR="00A759B1" w:rsidRDefault="00A759B1" w:rsidP="00A759B1">
      <w:pPr>
        <w:pStyle w:val="ListParagraph"/>
      </w:pPr>
    </w:p>
    <w:p w14:paraId="2A937000" w14:textId="77777777" w:rsidR="0053198A" w:rsidRDefault="0053198A" w:rsidP="00A759B1">
      <w:pPr>
        <w:pStyle w:val="ListParagraph"/>
      </w:pPr>
    </w:p>
    <w:p w14:paraId="2CC622B2" w14:textId="77777777" w:rsidR="0053198A" w:rsidRDefault="0053198A" w:rsidP="00A759B1">
      <w:pPr>
        <w:pStyle w:val="ListParagraph"/>
      </w:pPr>
    </w:p>
    <w:p w14:paraId="2058A593" w14:textId="77777777" w:rsidR="0053198A" w:rsidRDefault="0053198A" w:rsidP="00A759B1">
      <w:pPr>
        <w:pStyle w:val="ListParagraph"/>
      </w:pPr>
    </w:p>
    <w:p w14:paraId="153F3575" w14:textId="77777777" w:rsidR="0053198A" w:rsidRPr="0047527C" w:rsidRDefault="0053198A" w:rsidP="00A759B1">
      <w:pPr>
        <w:pStyle w:val="ListParagraph"/>
      </w:pPr>
    </w:p>
    <w:p w14:paraId="54968C24" w14:textId="113E6797" w:rsidR="001F7626" w:rsidRPr="0047527C" w:rsidRDefault="001F7626" w:rsidP="002702E7">
      <w:pPr>
        <w:pStyle w:val="ListParagraph"/>
        <w:numPr>
          <w:ilvl w:val="0"/>
          <w:numId w:val="20"/>
        </w:numPr>
      </w:pPr>
      <w:r w:rsidRPr="0047527C">
        <w:lastRenderedPageBreak/>
        <w:t xml:space="preserve">Are you currently an organic inspector? </w:t>
      </w:r>
      <w:sdt>
        <w:sdtPr>
          <w:id w:val="-788509677"/>
          <w14:checkbox>
            <w14:checked w14:val="0"/>
            <w14:checkedState w14:val="2612" w14:font="MS Gothic"/>
            <w14:uncheckedState w14:val="2610" w14:font="MS Gothic"/>
          </w14:checkbox>
        </w:sdtPr>
        <w:sdtEndPr/>
        <w:sdtContent>
          <w:r w:rsidR="0053198A">
            <w:rPr>
              <w:rFonts w:ascii="MS Gothic" w:eastAsia="MS Gothic" w:hAnsi="MS Gothic" w:hint="eastAsia"/>
            </w:rPr>
            <w:t>☐</w:t>
          </w:r>
        </w:sdtContent>
      </w:sdt>
      <w:r w:rsidRPr="0047527C">
        <w:t xml:space="preserve">Yes   </w:t>
      </w:r>
      <w:sdt>
        <w:sdtPr>
          <w:id w:val="-2010510600"/>
          <w14:checkbox>
            <w14:checked w14:val="0"/>
            <w14:checkedState w14:val="2612" w14:font="MS Gothic"/>
            <w14:uncheckedState w14:val="2610" w14:font="MS Gothic"/>
          </w14:checkbox>
        </w:sdtPr>
        <w:sdtEndPr/>
        <w:sdtContent>
          <w:r w:rsidR="0053198A">
            <w:rPr>
              <w:rFonts w:ascii="MS Gothic" w:eastAsia="MS Gothic" w:hAnsi="MS Gothic" w:hint="eastAsia"/>
            </w:rPr>
            <w:t>☐</w:t>
          </w:r>
        </w:sdtContent>
      </w:sdt>
      <w:r w:rsidRPr="0047527C">
        <w:t xml:space="preserve"> No</w:t>
      </w:r>
    </w:p>
    <w:p w14:paraId="2E8B29AE" w14:textId="77777777" w:rsidR="001F7626" w:rsidRPr="0047527C" w:rsidRDefault="001F7626" w:rsidP="001F7626"/>
    <w:p w14:paraId="3F08E967" w14:textId="53EEEA83" w:rsidR="0053198A" w:rsidRDefault="001F7626" w:rsidP="0053198A">
      <w:pPr>
        <w:pStyle w:val="ListParagraph"/>
        <w:numPr>
          <w:ilvl w:val="0"/>
          <w:numId w:val="23"/>
        </w:numPr>
      </w:pPr>
      <w:r w:rsidRPr="0047527C">
        <w:t xml:space="preserve">If yes, how many years </w:t>
      </w:r>
      <w:r w:rsidR="00907849" w:rsidRPr="0047527C">
        <w:t>/ estimate</w:t>
      </w:r>
      <w:r w:rsidRPr="0047527C">
        <w:t xml:space="preserve"> inspections, and what agencies have you inspected for?</w:t>
      </w:r>
    </w:p>
    <w:p w14:paraId="2BCAC191" w14:textId="01E4BBE5" w:rsidR="001F7626" w:rsidRPr="0047527C" w:rsidRDefault="001F7626" w:rsidP="0053198A">
      <w:pPr>
        <w:pStyle w:val="ListParagraph"/>
        <w:ind w:left="1080"/>
      </w:pPr>
      <w:r w:rsidRPr="0047527C">
        <w:t xml:space="preserve"> </w:t>
      </w:r>
      <w:sdt>
        <w:sdtPr>
          <w:id w:val="366956191"/>
          <w:placeholder>
            <w:docPart w:val="5BD6C20E4F3544D9BD9CA511DA2D193D"/>
          </w:placeholder>
          <w:showingPlcHdr/>
          <w:text/>
        </w:sdtPr>
        <w:sdtEndPr/>
        <w:sdtContent>
          <w:r w:rsidR="0053198A" w:rsidRPr="0053198A">
            <w:rPr>
              <w:rStyle w:val="PlaceholderText"/>
              <w:shd w:val="clear" w:color="auto" w:fill="DAEEF3" w:themeFill="accent5" w:themeFillTint="33"/>
            </w:rPr>
            <w:t>Click or tap here to enter text.</w:t>
          </w:r>
        </w:sdtContent>
      </w:sdt>
      <w:r w:rsidR="0053198A" w:rsidRPr="0047527C">
        <w:t xml:space="preserve"> </w:t>
      </w:r>
    </w:p>
    <w:p w14:paraId="1C70AAD9" w14:textId="77777777" w:rsidR="001F7626" w:rsidRPr="0047527C" w:rsidRDefault="001F7626" w:rsidP="001F7626"/>
    <w:p w14:paraId="15F58094" w14:textId="06D45844" w:rsidR="00A759B1" w:rsidRDefault="001F7626" w:rsidP="001F7626">
      <w:pPr>
        <w:rPr>
          <w:sz w:val="22"/>
          <w:szCs w:val="22"/>
        </w:rPr>
      </w:pPr>
      <w:r w:rsidRPr="0047527C">
        <w:t xml:space="preserve"> </w:t>
      </w:r>
      <w:r w:rsidR="00907849" w:rsidRPr="0047527C">
        <w:tab/>
        <w:t>b</w:t>
      </w:r>
      <w:r w:rsidRPr="0047527C">
        <w:t>. If no, explain why you want to take the course?</w:t>
      </w:r>
      <w:r w:rsidR="0053198A">
        <w:t xml:space="preserve"> </w:t>
      </w:r>
      <w:sdt>
        <w:sdtPr>
          <w:id w:val="99380835"/>
          <w:placeholder>
            <w:docPart w:val="4D29F5E4423548D4817DA4D0A7E37E26"/>
          </w:placeholder>
          <w:showingPlcHdr/>
          <w:text/>
        </w:sdtPr>
        <w:sdtEndPr/>
        <w:sdtContent>
          <w:r w:rsidR="0053198A" w:rsidRPr="00F1370E">
            <w:rPr>
              <w:rStyle w:val="PlaceholderText"/>
              <w:shd w:val="clear" w:color="auto" w:fill="DAEEF3" w:themeFill="accent5" w:themeFillTint="33"/>
            </w:rPr>
            <w:t>Click or tap here to enter text.</w:t>
          </w:r>
        </w:sdtContent>
      </w:sdt>
    </w:p>
    <w:p w14:paraId="20AE989B" w14:textId="77777777" w:rsidR="00A759B1" w:rsidRDefault="00A759B1" w:rsidP="001F7626">
      <w:pPr>
        <w:rPr>
          <w:sz w:val="22"/>
          <w:szCs w:val="22"/>
        </w:rPr>
      </w:pPr>
    </w:p>
    <w:p w14:paraId="0C5F9140" w14:textId="77777777" w:rsidR="001F7626" w:rsidRPr="00160B3F" w:rsidRDefault="001F7626" w:rsidP="001F7626">
      <w:pPr>
        <w:rPr>
          <w:sz w:val="22"/>
          <w:szCs w:val="22"/>
        </w:rPr>
      </w:pPr>
    </w:p>
    <w:p w14:paraId="4953F122" w14:textId="7681247C" w:rsidR="001F7626" w:rsidRPr="0047527C" w:rsidRDefault="001F7626" w:rsidP="00907849">
      <w:pPr>
        <w:pStyle w:val="ListParagraph"/>
        <w:numPr>
          <w:ilvl w:val="0"/>
          <w:numId w:val="20"/>
        </w:numPr>
      </w:pPr>
      <w:r w:rsidRPr="0047527C">
        <w:t xml:space="preserve">Do you plan to become an organic inspector after completing this course? </w:t>
      </w:r>
      <w:sdt>
        <w:sdtPr>
          <w:id w:val="425308660"/>
          <w14:checkbox>
            <w14:checked w14:val="0"/>
            <w14:checkedState w14:val="2612" w14:font="MS Gothic"/>
            <w14:uncheckedState w14:val="2610" w14:font="MS Gothic"/>
          </w14:checkbox>
        </w:sdtPr>
        <w:sdtEndPr/>
        <w:sdtContent>
          <w:r w:rsidR="0053198A">
            <w:rPr>
              <w:rFonts w:ascii="MS Gothic" w:eastAsia="MS Gothic" w:hAnsi="MS Gothic" w:hint="eastAsia"/>
            </w:rPr>
            <w:t>☐</w:t>
          </w:r>
        </w:sdtContent>
      </w:sdt>
      <w:r w:rsidR="0053198A">
        <w:t xml:space="preserve"> </w:t>
      </w:r>
      <w:r w:rsidRPr="0047527C">
        <w:t>Yes</w:t>
      </w:r>
      <w:r w:rsidR="0053198A">
        <w:t xml:space="preserve"> </w:t>
      </w:r>
      <w:sdt>
        <w:sdtPr>
          <w:id w:val="1212070987"/>
          <w14:checkbox>
            <w14:checked w14:val="0"/>
            <w14:checkedState w14:val="2612" w14:font="MS Gothic"/>
            <w14:uncheckedState w14:val="2610" w14:font="MS Gothic"/>
          </w14:checkbox>
        </w:sdtPr>
        <w:sdtEndPr/>
        <w:sdtContent>
          <w:r w:rsidR="0053198A">
            <w:rPr>
              <w:rFonts w:ascii="MS Gothic" w:eastAsia="MS Gothic" w:hAnsi="MS Gothic" w:hint="eastAsia"/>
            </w:rPr>
            <w:t>☐</w:t>
          </w:r>
        </w:sdtContent>
      </w:sdt>
      <w:r w:rsidRPr="0047527C">
        <w:t xml:space="preserve"> No</w:t>
      </w:r>
    </w:p>
    <w:p w14:paraId="345677A0" w14:textId="77777777" w:rsidR="001F7626" w:rsidRPr="0047527C" w:rsidRDefault="001F7626" w:rsidP="001F7626"/>
    <w:p w14:paraId="7437F988" w14:textId="0B764815" w:rsidR="001F7626" w:rsidRPr="0047527C" w:rsidRDefault="00907849" w:rsidP="00907849">
      <w:pPr>
        <w:ind w:firstLine="360"/>
      </w:pPr>
      <w:r w:rsidRPr="0047527C">
        <w:t xml:space="preserve">7. </w:t>
      </w:r>
      <w:r w:rsidR="001F7626" w:rsidRPr="0047527C">
        <w:t xml:space="preserve">  Two Professional references (Name, address, and phone #) </w:t>
      </w:r>
    </w:p>
    <w:p w14:paraId="226CD064" w14:textId="118A955A" w:rsidR="001F7626" w:rsidRPr="0047527C" w:rsidRDefault="001F7626" w:rsidP="001F7626">
      <w:r w:rsidRPr="0047527C">
        <w:t xml:space="preserve">     </w:t>
      </w:r>
      <w:r w:rsidR="00907849" w:rsidRPr="0047527C">
        <w:tab/>
      </w:r>
      <w:r w:rsidRPr="0047527C">
        <w:t xml:space="preserve"> 1. </w:t>
      </w:r>
      <w:sdt>
        <w:sdtPr>
          <w:id w:val="302972335"/>
          <w:placeholder>
            <w:docPart w:val="0294C0BE64C64E6AB49F7A0F7CCC2BF4"/>
          </w:placeholder>
          <w:showingPlcHdr/>
          <w:text/>
        </w:sdtPr>
        <w:sdtEndPr/>
        <w:sdtContent>
          <w:r w:rsidR="0053198A" w:rsidRPr="00F1370E">
            <w:rPr>
              <w:rStyle w:val="PlaceholderText"/>
              <w:shd w:val="clear" w:color="auto" w:fill="DAEEF3" w:themeFill="accent5" w:themeFillTint="33"/>
            </w:rPr>
            <w:t>Click or tap here to enter text.</w:t>
          </w:r>
        </w:sdtContent>
      </w:sdt>
      <w:r w:rsidR="0053198A" w:rsidRPr="0047527C">
        <w:t xml:space="preserve"> </w:t>
      </w:r>
    </w:p>
    <w:p w14:paraId="43835B14" w14:textId="77777777" w:rsidR="001F7626" w:rsidRPr="0047527C" w:rsidRDefault="001F7626" w:rsidP="001F7626"/>
    <w:p w14:paraId="2149E46F" w14:textId="4A64BBE1" w:rsidR="001F7626" w:rsidRPr="0047527C" w:rsidRDefault="001F7626" w:rsidP="001F7626">
      <w:r w:rsidRPr="0047527C">
        <w:t xml:space="preserve">     </w:t>
      </w:r>
      <w:r w:rsidR="00907849" w:rsidRPr="0047527C">
        <w:tab/>
      </w:r>
      <w:r w:rsidRPr="0047527C">
        <w:t xml:space="preserve"> 2. </w:t>
      </w:r>
      <w:sdt>
        <w:sdtPr>
          <w:id w:val="421539264"/>
          <w:placeholder>
            <w:docPart w:val="D71CB364BE4845A1A73E906ECAB5772D"/>
          </w:placeholder>
          <w:showingPlcHdr/>
          <w:text/>
        </w:sdtPr>
        <w:sdtEndPr/>
        <w:sdtContent>
          <w:r w:rsidR="0053198A" w:rsidRPr="00F1370E">
            <w:rPr>
              <w:rStyle w:val="PlaceholderText"/>
              <w:shd w:val="clear" w:color="auto" w:fill="DAEEF3" w:themeFill="accent5" w:themeFillTint="33"/>
            </w:rPr>
            <w:t>Click or tap here to enter text.</w:t>
          </w:r>
        </w:sdtContent>
      </w:sdt>
      <w:r w:rsidR="0053198A" w:rsidRPr="0047527C">
        <w:t xml:space="preserve"> </w:t>
      </w:r>
    </w:p>
    <w:p w14:paraId="2ACD4BD2" w14:textId="77777777" w:rsidR="001F7626" w:rsidRPr="0047527C" w:rsidRDefault="001F7626" w:rsidP="001F7626"/>
    <w:p w14:paraId="24F23914" w14:textId="6C69455C" w:rsidR="004E1F67" w:rsidRPr="0047527C" w:rsidRDefault="001F7626" w:rsidP="00837D26">
      <w:pPr>
        <w:pStyle w:val="ListParagraph"/>
        <w:numPr>
          <w:ilvl w:val="0"/>
          <w:numId w:val="22"/>
        </w:numPr>
      </w:pPr>
      <w:r w:rsidRPr="0047527C">
        <w:t xml:space="preserve">If you are not an IOIA Member, List Inspector Trainings Seminars attended, and year (if any) </w:t>
      </w:r>
      <w:sdt>
        <w:sdtPr>
          <w:id w:val="722493454"/>
          <w:placeholder>
            <w:docPart w:val="FB7ABBC92FC14AC59078D254EE7E4B1B"/>
          </w:placeholder>
          <w:showingPlcHdr/>
          <w:text/>
        </w:sdtPr>
        <w:sdtEndPr/>
        <w:sdtContent>
          <w:r w:rsidR="0053198A" w:rsidRPr="00F1370E">
            <w:rPr>
              <w:rStyle w:val="PlaceholderText"/>
              <w:shd w:val="clear" w:color="auto" w:fill="DAEEF3" w:themeFill="accent5" w:themeFillTint="33"/>
            </w:rPr>
            <w:t>Click or tap here to enter text.</w:t>
          </w:r>
        </w:sdtContent>
      </w:sdt>
      <w:r w:rsidR="0053198A" w:rsidRPr="0047527C">
        <w:t xml:space="preserve"> </w:t>
      </w:r>
    </w:p>
    <w:p w14:paraId="1E4EE262" w14:textId="77777777" w:rsidR="004E1F67" w:rsidRPr="0047527C" w:rsidRDefault="004E1F67" w:rsidP="004E1F67">
      <w:pPr>
        <w:ind w:firstLine="360"/>
      </w:pPr>
    </w:p>
    <w:p w14:paraId="36100FE6" w14:textId="213EB5DC" w:rsidR="0053198A" w:rsidRPr="0053198A" w:rsidRDefault="002702E7" w:rsidP="0053198A">
      <w:pPr>
        <w:pStyle w:val="ListParagraph"/>
        <w:numPr>
          <w:ilvl w:val="0"/>
          <w:numId w:val="22"/>
        </w:numPr>
        <w:rPr>
          <w:color w:val="202124"/>
          <w:shd w:val="clear" w:color="auto" w:fill="FFFFFF"/>
        </w:rPr>
      </w:pPr>
      <w:r w:rsidRPr="0053198A">
        <w:rPr>
          <w:color w:val="202124"/>
          <w:shd w:val="clear" w:color="auto" w:fill="FFFFFF"/>
        </w:rPr>
        <w:t>Finally, please share any additional information relevant to this program about yourself, your experience, and your knowledge &amp; skills not already covered by application questions</w:t>
      </w:r>
      <w:r w:rsidR="0053198A" w:rsidRPr="0053198A">
        <w:rPr>
          <w:color w:val="202124"/>
          <w:shd w:val="clear" w:color="auto" w:fill="FFFFFF"/>
        </w:rPr>
        <w:t>.</w:t>
      </w:r>
    </w:p>
    <w:p w14:paraId="21E2369A" w14:textId="4D29A4A5" w:rsidR="002702E7" w:rsidRPr="0047527C" w:rsidRDefault="0053198A" w:rsidP="0053198A">
      <w:r>
        <w:rPr>
          <w:color w:val="202124"/>
          <w:shd w:val="clear" w:color="auto" w:fill="FFFFFF"/>
        </w:rPr>
        <w:t xml:space="preserve">           </w:t>
      </w:r>
      <w:r w:rsidR="002702E7" w:rsidRPr="0053198A">
        <w:rPr>
          <w:color w:val="202124"/>
          <w:shd w:val="clear" w:color="auto" w:fill="FFFFFF"/>
        </w:rPr>
        <w:t xml:space="preserve"> </w:t>
      </w:r>
      <w:sdt>
        <w:sdtPr>
          <w:id w:val="992836033"/>
          <w:placeholder>
            <w:docPart w:val="6205A8B448874928B6FA3013714F7D82"/>
          </w:placeholder>
          <w:showingPlcHdr/>
          <w:text/>
        </w:sdtPr>
        <w:sdtEndPr/>
        <w:sdtContent>
          <w:r w:rsidRPr="0053198A">
            <w:rPr>
              <w:rStyle w:val="PlaceholderText"/>
              <w:shd w:val="clear" w:color="auto" w:fill="DAEEF3" w:themeFill="accent5" w:themeFillTint="33"/>
            </w:rPr>
            <w:t>Click or tap here to enter text.</w:t>
          </w:r>
        </w:sdtContent>
      </w:sdt>
      <w:r w:rsidRPr="0047527C">
        <w:t xml:space="preserve"> </w:t>
      </w:r>
    </w:p>
    <w:p w14:paraId="02A3D7D7" w14:textId="77777777" w:rsidR="004E1F67" w:rsidRPr="0047527C" w:rsidRDefault="004E1F67" w:rsidP="0047527C"/>
    <w:p w14:paraId="5E2470A9" w14:textId="77777777" w:rsidR="001F7626" w:rsidRPr="0047527C" w:rsidRDefault="001F7626" w:rsidP="001F7626">
      <w:pPr>
        <w:rPr>
          <w:b/>
        </w:rPr>
      </w:pPr>
      <w:r w:rsidRPr="0047527C">
        <w:rPr>
          <w:b/>
        </w:rPr>
        <w:t xml:space="preserve">Be clear, concise, and complete. Your writing skills are evaluated as part of the acceptance criteria. Your related experience and education will be considered in the selection process.  Use additional pages if necessary.  We do not expect you to know all the answers but we use these to assess your knowledge base.  </w:t>
      </w:r>
    </w:p>
    <w:p w14:paraId="6D7D8EDA" w14:textId="77777777" w:rsidR="00910CC5" w:rsidRDefault="00910CC5" w:rsidP="00910CC5">
      <w:pPr>
        <w:rPr>
          <w:lang w:val="x-none" w:eastAsia="x-none"/>
        </w:rPr>
      </w:pPr>
    </w:p>
    <w:p w14:paraId="34340440" w14:textId="77777777" w:rsidR="0047527C" w:rsidRPr="0047527C" w:rsidRDefault="0047527C" w:rsidP="00910CC5">
      <w:pPr>
        <w:rPr>
          <w:lang w:val="x-none" w:eastAsia="x-none"/>
        </w:rPr>
      </w:pPr>
    </w:p>
    <w:p w14:paraId="05F78951" w14:textId="77777777" w:rsidR="00981ADE" w:rsidRPr="00316BCF" w:rsidRDefault="00510F29" w:rsidP="00B62A36">
      <w:pPr>
        <w:pStyle w:val="Heading4"/>
        <w:rPr>
          <w:rFonts w:ascii="Cambria" w:hAnsi="Cambria"/>
          <w:color w:val="008000"/>
          <w:sz w:val="24"/>
          <w:u w:val="single"/>
          <w:lang w:val="en-US" w:eastAsia="en-US"/>
        </w:rPr>
      </w:pPr>
      <w:r w:rsidRPr="00316BCF">
        <w:rPr>
          <w:rFonts w:ascii="Cambria" w:hAnsi="Cambria"/>
          <w:color w:val="008000"/>
          <w:sz w:val="24"/>
          <w:u w:val="single"/>
          <w:lang w:val="en-US" w:eastAsia="en-US"/>
        </w:rPr>
        <w:t>Part I</w:t>
      </w:r>
      <w:r w:rsidR="00B746B9" w:rsidRPr="00316BCF">
        <w:rPr>
          <w:rFonts w:ascii="Cambria" w:hAnsi="Cambria"/>
          <w:color w:val="008000"/>
          <w:sz w:val="24"/>
          <w:u w:val="single"/>
          <w:lang w:val="en-US" w:eastAsia="en-US"/>
        </w:rPr>
        <w:t>I</w:t>
      </w:r>
      <w:r w:rsidRPr="00316BCF">
        <w:rPr>
          <w:rFonts w:ascii="Cambria" w:hAnsi="Cambria"/>
          <w:color w:val="008000"/>
          <w:sz w:val="24"/>
          <w:u w:val="single"/>
          <w:lang w:val="en-US" w:eastAsia="en-US"/>
        </w:rPr>
        <w:t xml:space="preserve">:  Basic </w:t>
      </w:r>
      <w:r w:rsidRPr="00250F8B">
        <w:rPr>
          <w:rFonts w:ascii="Cambria" w:hAnsi="Cambria"/>
          <w:color w:val="008000"/>
          <w:sz w:val="24"/>
          <w:u w:val="single"/>
          <w:lang w:val="en-US" w:eastAsia="en-US"/>
        </w:rPr>
        <w:t>Organic</w:t>
      </w:r>
      <w:r w:rsidRPr="00316BCF">
        <w:rPr>
          <w:rFonts w:ascii="Cambria" w:hAnsi="Cambria"/>
          <w:color w:val="008000"/>
          <w:sz w:val="24"/>
          <w:u w:val="single"/>
          <w:lang w:val="en-US" w:eastAsia="en-US"/>
        </w:rPr>
        <w:t xml:space="preserve"> Crop Inspection Training Application:</w:t>
      </w:r>
    </w:p>
    <w:p w14:paraId="045B8E91" w14:textId="77777777" w:rsidR="00510F29" w:rsidRPr="00981ADE" w:rsidRDefault="00510F29" w:rsidP="00981ADE"/>
    <w:p w14:paraId="0B3EDFB6" w14:textId="379FA623" w:rsidR="00EA066D" w:rsidRPr="0047527C" w:rsidRDefault="00510F29">
      <w:r w:rsidRPr="0047527C">
        <w:t>1.  What do you feel are your responsibilities as an organic inspector?</w:t>
      </w:r>
      <w:r w:rsidR="00A37B68" w:rsidRPr="0047527C">
        <w:t xml:space="preserve">  </w:t>
      </w:r>
      <w:sdt>
        <w:sdtPr>
          <w:id w:val="-1810318548"/>
          <w:placeholder>
            <w:docPart w:val="790EEED8827442C0848FFBD5C65204C0"/>
          </w:placeholder>
          <w:showingPlcHdr/>
          <w:text/>
        </w:sdtPr>
        <w:sdtEndPr/>
        <w:sdtContent>
          <w:r w:rsidR="0028170C" w:rsidRPr="00F1370E">
            <w:rPr>
              <w:rStyle w:val="PlaceholderText"/>
              <w:shd w:val="clear" w:color="auto" w:fill="DAEEF3" w:themeFill="accent5" w:themeFillTint="33"/>
            </w:rPr>
            <w:t>Click or tap here to enter text.</w:t>
          </w:r>
        </w:sdtContent>
      </w:sdt>
      <w:r w:rsidR="0028170C" w:rsidRPr="0047527C">
        <w:t xml:space="preserve"> </w:t>
      </w:r>
    </w:p>
    <w:p w14:paraId="0618FB06" w14:textId="77777777" w:rsidR="0023259D" w:rsidRPr="0047527C" w:rsidRDefault="0023259D"/>
    <w:p w14:paraId="0762C79C" w14:textId="77777777" w:rsidR="00510F29" w:rsidRPr="0047527C" w:rsidRDefault="00510F29">
      <w:r w:rsidRPr="0047527C">
        <w:t>2.  Please describe your background in the following areas:</w:t>
      </w:r>
    </w:p>
    <w:p w14:paraId="73906883" w14:textId="77777777" w:rsidR="002127E0" w:rsidRPr="0047527C" w:rsidRDefault="002127E0"/>
    <w:p w14:paraId="3C2A041E" w14:textId="226F6159" w:rsidR="00EA066D" w:rsidRPr="0047527C" w:rsidRDefault="00510F29" w:rsidP="00C322C5">
      <w:pPr>
        <w:numPr>
          <w:ilvl w:val="0"/>
          <w:numId w:val="12"/>
        </w:numPr>
      </w:pPr>
      <w:r w:rsidRPr="0047527C">
        <w:t>Professional/technical background in agricultural production.  Please list employment and/or</w:t>
      </w:r>
      <w:r w:rsidR="009E7635" w:rsidRPr="0047527C">
        <w:t xml:space="preserve"> experience, including </w:t>
      </w:r>
      <w:r w:rsidRPr="0047527C">
        <w:t>both organic and agricultural activities.</w:t>
      </w:r>
      <w:r w:rsidR="0028170C">
        <w:t xml:space="preserve"> </w:t>
      </w:r>
      <w:sdt>
        <w:sdtPr>
          <w:id w:val="1695812672"/>
          <w:placeholder>
            <w:docPart w:val="7331EB054DA6481FA40B6B7546D270E6"/>
          </w:placeholder>
          <w:showingPlcHdr/>
          <w:text/>
        </w:sdtPr>
        <w:sdtEndPr/>
        <w:sdtContent>
          <w:r w:rsidR="0028170C" w:rsidRPr="00F1370E">
            <w:rPr>
              <w:rStyle w:val="PlaceholderText"/>
              <w:shd w:val="clear" w:color="auto" w:fill="DAEEF3" w:themeFill="accent5" w:themeFillTint="33"/>
            </w:rPr>
            <w:t>Click or tap here to enter text.</w:t>
          </w:r>
        </w:sdtContent>
      </w:sdt>
    </w:p>
    <w:p w14:paraId="4209D9BD" w14:textId="77777777" w:rsidR="0023259D" w:rsidRPr="0047527C" w:rsidRDefault="0023259D" w:rsidP="00EA066D"/>
    <w:p w14:paraId="7A3267D0" w14:textId="596D2701" w:rsidR="0023259D" w:rsidRPr="0047527C" w:rsidRDefault="00510F29" w:rsidP="0058158E">
      <w:pPr>
        <w:numPr>
          <w:ilvl w:val="0"/>
          <w:numId w:val="12"/>
        </w:numPr>
      </w:pPr>
      <w:r w:rsidRPr="0047527C">
        <w:t>Agricultural seminars attended:</w:t>
      </w:r>
      <w:r w:rsidR="0028170C">
        <w:t xml:space="preserve"> </w:t>
      </w:r>
      <w:sdt>
        <w:sdtPr>
          <w:id w:val="-292519077"/>
          <w:placeholder>
            <w:docPart w:val="2D630C273BBC4A23A478DB5FD5DAE780"/>
          </w:placeholder>
          <w:showingPlcHdr/>
          <w:text/>
        </w:sdtPr>
        <w:sdtEndPr/>
        <w:sdtContent>
          <w:r w:rsidR="0028170C" w:rsidRPr="00F1370E">
            <w:rPr>
              <w:rStyle w:val="PlaceholderText"/>
              <w:shd w:val="clear" w:color="auto" w:fill="DAEEF3" w:themeFill="accent5" w:themeFillTint="33"/>
            </w:rPr>
            <w:t>Click or tap here to enter text.</w:t>
          </w:r>
        </w:sdtContent>
      </w:sdt>
    </w:p>
    <w:p w14:paraId="0A9FDEA9" w14:textId="77777777" w:rsidR="00E54FA7" w:rsidRPr="0047527C" w:rsidRDefault="00E54FA7" w:rsidP="00EA066D"/>
    <w:p w14:paraId="322D9EEF" w14:textId="02690018" w:rsidR="009A324B" w:rsidRPr="0047527C" w:rsidRDefault="00510F29">
      <w:pPr>
        <w:numPr>
          <w:ilvl w:val="0"/>
          <w:numId w:val="12"/>
        </w:numPr>
      </w:pPr>
      <w:r w:rsidRPr="0047527C">
        <w:t>Organic and/or environmental activities:</w:t>
      </w:r>
      <w:r w:rsidR="0028170C">
        <w:t xml:space="preserve"> </w:t>
      </w:r>
      <w:sdt>
        <w:sdtPr>
          <w:id w:val="-1993939242"/>
          <w:placeholder>
            <w:docPart w:val="512DE068B9004ED3A9DED81FDE2DF4D5"/>
          </w:placeholder>
          <w:showingPlcHdr/>
          <w:text/>
        </w:sdtPr>
        <w:sdtEndPr/>
        <w:sdtContent>
          <w:r w:rsidR="0028170C" w:rsidRPr="00F1370E">
            <w:rPr>
              <w:rStyle w:val="PlaceholderText"/>
              <w:shd w:val="clear" w:color="auto" w:fill="DAEEF3" w:themeFill="accent5" w:themeFillTint="33"/>
            </w:rPr>
            <w:t>Click or tap here to enter text.</w:t>
          </w:r>
        </w:sdtContent>
      </w:sdt>
    </w:p>
    <w:p w14:paraId="0A7A8E3F" w14:textId="77777777" w:rsidR="00E54FA7" w:rsidRPr="0047527C" w:rsidRDefault="00E54FA7" w:rsidP="00EA066D"/>
    <w:p w14:paraId="60DE26DB" w14:textId="79837A59" w:rsidR="00811630" w:rsidRPr="0047527C" w:rsidRDefault="00A37B68">
      <w:r w:rsidRPr="0047527C">
        <w:t xml:space="preserve">3. </w:t>
      </w:r>
      <w:r w:rsidR="00510F29" w:rsidRPr="0047527C">
        <w:t>What types of organic farming/livestock operations have you inspected, if any?</w:t>
      </w:r>
      <w:r w:rsidR="0028170C">
        <w:t xml:space="preserve"> </w:t>
      </w:r>
      <w:r w:rsidR="0028170C" w:rsidRPr="0028170C">
        <w:t xml:space="preserve"> </w:t>
      </w:r>
      <w:sdt>
        <w:sdtPr>
          <w:id w:val="1479349938"/>
          <w:placeholder>
            <w:docPart w:val="6E90E144276F42D2930C31A189CFC65A"/>
          </w:placeholder>
          <w:showingPlcHdr/>
          <w:text/>
        </w:sdtPr>
        <w:sdtEndPr/>
        <w:sdtContent>
          <w:r w:rsidR="0028170C" w:rsidRPr="00F1370E">
            <w:rPr>
              <w:rStyle w:val="PlaceholderText"/>
              <w:shd w:val="clear" w:color="auto" w:fill="DAEEF3" w:themeFill="accent5" w:themeFillTint="33"/>
            </w:rPr>
            <w:t>Click or tap here to enter text.</w:t>
          </w:r>
        </w:sdtContent>
      </w:sdt>
      <w:r w:rsidR="00510F29" w:rsidRPr="0047527C">
        <w:t xml:space="preserve">  </w:t>
      </w:r>
    </w:p>
    <w:p w14:paraId="6DA8AE46" w14:textId="77777777" w:rsidR="00E54FA7" w:rsidRPr="0047527C" w:rsidRDefault="00E54FA7"/>
    <w:p w14:paraId="5E903428" w14:textId="77777777" w:rsidR="009E7635" w:rsidRPr="0047527C" w:rsidRDefault="00A37B68" w:rsidP="00A37B68">
      <w:pPr>
        <w:pStyle w:val="BodyText2"/>
        <w:widowControl/>
        <w:ind w:left="360" w:hanging="360"/>
      </w:pPr>
      <w:r w:rsidRPr="0047527C">
        <w:t xml:space="preserve">4. </w:t>
      </w:r>
      <w:r w:rsidR="00510F29" w:rsidRPr="0047527C">
        <w:t>As a candidate for this training, you are expected to have prior knowledge of organic p</w:t>
      </w:r>
      <w:r w:rsidRPr="0047527C">
        <w:t xml:space="preserve">ractices.  Define the following </w:t>
      </w:r>
      <w:r w:rsidR="00510F29" w:rsidRPr="0047527C">
        <w:t>terms</w:t>
      </w:r>
      <w:r w:rsidR="00945C5F" w:rsidRPr="0047527C">
        <w:t xml:space="preserve"> as they relate to organic farm</w:t>
      </w:r>
      <w:r w:rsidR="00510F29" w:rsidRPr="0047527C">
        <w:t xml:space="preserve"> inspection:</w:t>
      </w:r>
    </w:p>
    <w:p w14:paraId="5D2DD7A5" w14:textId="77777777" w:rsidR="00E54FA7" w:rsidRPr="0047527C" w:rsidRDefault="00E54FA7" w:rsidP="00A37B68">
      <w:pPr>
        <w:pStyle w:val="BodyText2"/>
        <w:widowControl/>
        <w:ind w:left="360" w:hanging="360"/>
        <w:rPr>
          <w:sz w:val="28"/>
          <w:szCs w:val="28"/>
          <w:lang w:val="en-US"/>
        </w:rPr>
      </w:pPr>
    </w:p>
    <w:p w14:paraId="74CF26AA" w14:textId="403D46EA" w:rsidR="00EA066D" w:rsidRPr="0047527C" w:rsidRDefault="00510F29" w:rsidP="004367A6">
      <w:pPr>
        <w:numPr>
          <w:ilvl w:val="0"/>
          <w:numId w:val="11"/>
        </w:numPr>
      </w:pPr>
      <w:r w:rsidRPr="0047527C">
        <w:t>Audit trail</w:t>
      </w:r>
      <w:r w:rsidR="0028170C">
        <w:t xml:space="preserve"> - </w:t>
      </w:r>
      <w:sdt>
        <w:sdtPr>
          <w:id w:val="246924493"/>
          <w:placeholder>
            <w:docPart w:val="7E4A2F6092534BB79283EF53FF5F1756"/>
          </w:placeholder>
          <w:showingPlcHdr/>
          <w:text/>
        </w:sdtPr>
        <w:sdtEndPr/>
        <w:sdtContent>
          <w:r w:rsidR="0028170C" w:rsidRPr="00F1370E">
            <w:rPr>
              <w:rStyle w:val="PlaceholderText"/>
              <w:shd w:val="clear" w:color="auto" w:fill="DAEEF3" w:themeFill="accent5" w:themeFillTint="33"/>
            </w:rPr>
            <w:t>Click or tap here to enter text.</w:t>
          </w:r>
        </w:sdtContent>
      </w:sdt>
    </w:p>
    <w:p w14:paraId="4A0B2B43" w14:textId="77777777" w:rsidR="0023259D" w:rsidRPr="0047527C" w:rsidRDefault="0023259D" w:rsidP="00EA066D"/>
    <w:p w14:paraId="50023EE6" w14:textId="1A560789" w:rsidR="00EA066D" w:rsidRPr="0047527C" w:rsidRDefault="00510F29" w:rsidP="000A640B">
      <w:pPr>
        <w:numPr>
          <w:ilvl w:val="0"/>
          <w:numId w:val="11"/>
        </w:numPr>
      </w:pPr>
      <w:r w:rsidRPr="0047527C">
        <w:t>Fertility management</w:t>
      </w:r>
      <w:r w:rsidR="0028170C">
        <w:t xml:space="preserve"> - </w:t>
      </w:r>
      <w:sdt>
        <w:sdtPr>
          <w:id w:val="1765807262"/>
          <w:placeholder>
            <w:docPart w:val="71826371FDF446F58DE91260321289F4"/>
          </w:placeholder>
          <w:showingPlcHdr/>
          <w:text/>
        </w:sdtPr>
        <w:sdtEndPr/>
        <w:sdtContent>
          <w:r w:rsidR="0028170C" w:rsidRPr="00F1370E">
            <w:rPr>
              <w:rStyle w:val="PlaceholderText"/>
              <w:shd w:val="clear" w:color="auto" w:fill="DAEEF3" w:themeFill="accent5" w:themeFillTint="33"/>
            </w:rPr>
            <w:t>Click or tap here to enter text.</w:t>
          </w:r>
        </w:sdtContent>
      </w:sdt>
    </w:p>
    <w:p w14:paraId="0133D5C0" w14:textId="77777777" w:rsidR="009E7635" w:rsidRPr="0047527C" w:rsidRDefault="009E7635" w:rsidP="00EA066D"/>
    <w:p w14:paraId="40DC2295" w14:textId="7C57816C" w:rsidR="00EA066D" w:rsidRPr="0047527C" w:rsidRDefault="00510F29" w:rsidP="005364A8">
      <w:pPr>
        <w:numPr>
          <w:ilvl w:val="0"/>
          <w:numId w:val="11"/>
        </w:numPr>
      </w:pPr>
      <w:r w:rsidRPr="0047527C">
        <w:t>Buffer zones</w:t>
      </w:r>
      <w:r w:rsidR="0028170C">
        <w:t xml:space="preserve"> - </w:t>
      </w:r>
      <w:sdt>
        <w:sdtPr>
          <w:id w:val="1798642011"/>
          <w:placeholder>
            <w:docPart w:val="C236FB689DAF417B84B1579CD8D1500B"/>
          </w:placeholder>
          <w:showingPlcHdr/>
          <w:text/>
        </w:sdtPr>
        <w:sdtEndPr/>
        <w:sdtContent>
          <w:r w:rsidR="0028170C" w:rsidRPr="00F1370E">
            <w:rPr>
              <w:rStyle w:val="PlaceholderText"/>
              <w:shd w:val="clear" w:color="auto" w:fill="DAEEF3" w:themeFill="accent5" w:themeFillTint="33"/>
            </w:rPr>
            <w:t>Click or tap here to enter text.</w:t>
          </w:r>
        </w:sdtContent>
      </w:sdt>
    </w:p>
    <w:p w14:paraId="58277F93" w14:textId="77777777" w:rsidR="009E7635" w:rsidRPr="0047527C" w:rsidRDefault="009E7635" w:rsidP="00EA066D"/>
    <w:p w14:paraId="62BFE2CC" w14:textId="168A3B3C" w:rsidR="00A759B1" w:rsidRPr="0047527C" w:rsidRDefault="00510F29" w:rsidP="00D83722">
      <w:pPr>
        <w:numPr>
          <w:ilvl w:val="0"/>
          <w:numId w:val="11"/>
        </w:numPr>
      </w:pPr>
      <w:r w:rsidRPr="0047527C">
        <w:t>Sources of seeds and planting stock</w:t>
      </w:r>
      <w:r w:rsidR="0028170C">
        <w:t xml:space="preserve"> - </w:t>
      </w:r>
      <w:sdt>
        <w:sdtPr>
          <w:id w:val="1256793340"/>
          <w:placeholder>
            <w:docPart w:val="E354919906D64E0BA8471FA77AA9EDE5"/>
          </w:placeholder>
          <w:showingPlcHdr/>
          <w:text/>
        </w:sdtPr>
        <w:sdtEndPr/>
        <w:sdtContent>
          <w:r w:rsidR="0028170C" w:rsidRPr="00F1370E">
            <w:rPr>
              <w:rStyle w:val="PlaceholderText"/>
              <w:shd w:val="clear" w:color="auto" w:fill="DAEEF3" w:themeFill="accent5" w:themeFillTint="33"/>
            </w:rPr>
            <w:t>Click or tap here to enter text.</w:t>
          </w:r>
        </w:sdtContent>
      </w:sdt>
    </w:p>
    <w:p w14:paraId="296E4D6D" w14:textId="77777777" w:rsidR="009F17E1" w:rsidRPr="0047527C" w:rsidRDefault="009F17E1" w:rsidP="00B91C73">
      <w:pPr>
        <w:ind w:left="216"/>
      </w:pPr>
    </w:p>
    <w:p w14:paraId="3DB36395" w14:textId="0FF3168A" w:rsidR="00351EFB" w:rsidRPr="0028170C" w:rsidRDefault="00510F29" w:rsidP="00E31350">
      <w:pPr>
        <w:numPr>
          <w:ilvl w:val="0"/>
          <w:numId w:val="11"/>
        </w:numPr>
        <w:rPr>
          <w:rFonts w:ascii="Cambria" w:hAnsi="Cambria"/>
          <w:color w:val="008000"/>
          <w:u w:val="single"/>
        </w:rPr>
      </w:pPr>
      <w:r w:rsidRPr="0047527C">
        <w:t>Residue Analysis</w:t>
      </w:r>
      <w:r w:rsidR="0028170C">
        <w:t xml:space="preserve"> - </w:t>
      </w:r>
      <w:sdt>
        <w:sdtPr>
          <w:id w:val="-1035729938"/>
          <w:placeholder>
            <w:docPart w:val="AD7AC5C24FA04DAF8A22FEECA91459F3"/>
          </w:placeholder>
          <w:showingPlcHdr/>
          <w:text/>
        </w:sdtPr>
        <w:sdtEndPr/>
        <w:sdtContent>
          <w:r w:rsidR="0028170C" w:rsidRPr="0028170C">
            <w:rPr>
              <w:rStyle w:val="PlaceholderText"/>
              <w:shd w:val="clear" w:color="auto" w:fill="DAEEF3" w:themeFill="accent5" w:themeFillTint="33"/>
            </w:rPr>
            <w:t>Click or tap here to enter text.</w:t>
          </w:r>
        </w:sdtContent>
      </w:sdt>
      <w:r w:rsidRPr="0047527C">
        <w:t xml:space="preserve"> </w:t>
      </w:r>
    </w:p>
    <w:p w14:paraId="2C11C17F" w14:textId="77777777" w:rsidR="0047527C" w:rsidRDefault="0047527C" w:rsidP="0047527C"/>
    <w:p w14:paraId="607329DA" w14:textId="77777777" w:rsidR="0047527C" w:rsidRPr="0047527C" w:rsidRDefault="0047527C" w:rsidP="0047527C"/>
    <w:p w14:paraId="2BE90CBC" w14:textId="35C0BA2F" w:rsidR="001E7FE5" w:rsidRPr="00250F8B" w:rsidRDefault="005C2ED3" w:rsidP="00250F8B">
      <w:pPr>
        <w:pStyle w:val="Heading4"/>
        <w:rPr>
          <w:rFonts w:ascii="Cambria" w:hAnsi="Cambria"/>
          <w:color w:val="008000"/>
          <w:sz w:val="24"/>
          <w:u w:val="single"/>
          <w:lang w:val="en-US" w:eastAsia="en-US"/>
        </w:rPr>
      </w:pPr>
      <w:r w:rsidRPr="00250F8B">
        <w:rPr>
          <w:rFonts w:ascii="Cambria" w:hAnsi="Cambria"/>
          <w:color w:val="008000"/>
          <w:sz w:val="24"/>
          <w:u w:val="single"/>
          <w:lang w:val="en-US" w:eastAsia="en-US"/>
        </w:rPr>
        <w:t>Part II</w:t>
      </w:r>
      <w:r w:rsidR="00E54FA7" w:rsidRPr="00250F8B">
        <w:rPr>
          <w:rFonts w:ascii="Cambria" w:hAnsi="Cambria"/>
          <w:color w:val="008000"/>
          <w:sz w:val="24"/>
          <w:u w:val="single"/>
          <w:lang w:val="en-US" w:eastAsia="en-US"/>
        </w:rPr>
        <w:t xml:space="preserve">I:  Skill Level </w:t>
      </w:r>
      <w:r w:rsidRPr="00250F8B">
        <w:rPr>
          <w:rFonts w:ascii="Cambria" w:hAnsi="Cambria"/>
          <w:color w:val="008000"/>
          <w:sz w:val="24"/>
          <w:u w:val="single"/>
          <w:lang w:val="en-US" w:eastAsia="en-US"/>
        </w:rPr>
        <w:t xml:space="preserve">and </w:t>
      </w:r>
      <w:r w:rsidR="00C90E38" w:rsidRPr="00250F8B">
        <w:rPr>
          <w:rFonts w:ascii="Cambria" w:hAnsi="Cambria"/>
          <w:color w:val="008000"/>
          <w:sz w:val="24"/>
          <w:u w:val="single"/>
          <w:lang w:val="en-US" w:eastAsia="en-US"/>
        </w:rPr>
        <w:t>Training</w:t>
      </w:r>
      <w:r w:rsidR="008D4AD9" w:rsidRPr="00250F8B">
        <w:rPr>
          <w:rFonts w:ascii="Cambria" w:hAnsi="Cambria"/>
          <w:color w:val="008000"/>
          <w:sz w:val="24"/>
          <w:u w:val="single"/>
          <w:lang w:val="en-US" w:eastAsia="en-US"/>
        </w:rPr>
        <w:t xml:space="preserve"> </w:t>
      </w:r>
      <w:r w:rsidRPr="00250F8B">
        <w:rPr>
          <w:rFonts w:ascii="Cambria" w:hAnsi="Cambria"/>
          <w:color w:val="008000"/>
          <w:sz w:val="24"/>
          <w:u w:val="single"/>
          <w:lang w:val="en-US" w:eastAsia="en-US"/>
        </w:rPr>
        <w:t>Agreement</w:t>
      </w:r>
    </w:p>
    <w:p w14:paraId="269A40F2" w14:textId="77777777" w:rsidR="00B62A36" w:rsidRPr="00B75557" w:rsidRDefault="00B62A36" w:rsidP="00B62A36">
      <w:pPr>
        <w:rPr>
          <w:sz w:val="22"/>
          <w:szCs w:val="22"/>
          <w:lang w:val="x-none" w:eastAsia="x-none"/>
        </w:rPr>
      </w:pPr>
    </w:p>
    <w:p w14:paraId="06BA43AF"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Writing Skill</w:t>
      </w:r>
    </w:p>
    <w:p w14:paraId="02F9D117" w14:textId="6B1EA550" w:rsidR="00844F78" w:rsidRPr="00B75557" w:rsidRDefault="00372E5E" w:rsidP="000A5425">
      <w:pPr>
        <w:spacing w:after="180" w:line="274" w:lineRule="auto"/>
        <w:rPr>
          <w:sz w:val="22"/>
          <w:szCs w:val="22"/>
          <w:lang w:val="x-none" w:eastAsia="x-none"/>
        </w:rPr>
      </w:pPr>
      <w:sdt>
        <w:sdtPr>
          <w:rPr>
            <w:sz w:val="22"/>
            <w:szCs w:val="22"/>
            <w:lang w:val="x-none" w:eastAsia="x-none"/>
          </w:rPr>
          <w:id w:val="-1279264011"/>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0A5425" w:rsidRPr="00B75557">
        <w:rPr>
          <w:sz w:val="22"/>
          <w:szCs w:val="22"/>
          <w:lang w:val="x-none" w:eastAsia="x-none"/>
        </w:rPr>
        <w:t xml:space="preserve">Needs Improvement  </w:t>
      </w:r>
      <w:sdt>
        <w:sdtPr>
          <w:rPr>
            <w:sz w:val="22"/>
            <w:szCs w:val="22"/>
            <w:lang w:val="x-none" w:eastAsia="x-none"/>
          </w:rPr>
          <w:id w:val="-89553444"/>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0A5425" w:rsidRPr="00B75557">
        <w:rPr>
          <w:sz w:val="22"/>
          <w:szCs w:val="22"/>
          <w:lang w:val="x-none" w:eastAsia="x-none"/>
        </w:rPr>
        <w:t xml:space="preserve"> </w:t>
      </w:r>
      <w:r w:rsidR="0028170C">
        <w:rPr>
          <w:sz w:val="22"/>
          <w:szCs w:val="22"/>
          <w:lang w:val="x-none" w:eastAsia="x-none"/>
        </w:rPr>
        <w:t xml:space="preserve"> </w:t>
      </w:r>
      <w:r w:rsidR="000A5425" w:rsidRPr="00B75557">
        <w:rPr>
          <w:sz w:val="22"/>
          <w:szCs w:val="22"/>
          <w:lang w:val="x-none" w:eastAsia="x-none"/>
        </w:rPr>
        <w:t xml:space="preserve">Average  </w:t>
      </w:r>
      <w:sdt>
        <w:sdtPr>
          <w:rPr>
            <w:sz w:val="22"/>
            <w:szCs w:val="22"/>
            <w:lang w:val="x-none" w:eastAsia="x-none"/>
          </w:rPr>
          <w:id w:val="-1742175336"/>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0A5425" w:rsidRPr="00B75557">
        <w:rPr>
          <w:sz w:val="22"/>
          <w:szCs w:val="22"/>
          <w:lang w:val="x-none" w:eastAsia="x-none"/>
        </w:rPr>
        <w:t>Excellent</w:t>
      </w:r>
    </w:p>
    <w:p w14:paraId="05A6B476"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Verbal Skills</w:t>
      </w:r>
    </w:p>
    <w:p w14:paraId="0A4DA34E" w14:textId="11B8D684" w:rsidR="00844F78" w:rsidRPr="00B75557" w:rsidRDefault="00372E5E" w:rsidP="000A5425">
      <w:pPr>
        <w:spacing w:after="180" w:line="274" w:lineRule="auto"/>
        <w:rPr>
          <w:sz w:val="22"/>
          <w:szCs w:val="22"/>
          <w:lang w:val="x-none" w:eastAsia="x-none"/>
        </w:rPr>
      </w:pPr>
      <w:sdt>
        <w:sdtPr>
          <w:rPr>
            <w:sz w:val="22"/>
            <w:szCs w:val="22"/>
            <w:lang w:val="x-none" w:eastAsia="x-none"/>
          </w:rPr>
          <w:id w:val="-1942295060"/>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 xml:space="preserve">Needs Improvement  </w:t>
      </w:r>
      <w:sdt>
        <w:sdtPr>
          <w:rPr>
            <w:sz w:val="22"/>
            <w:szCs w:val="22"/>
            <w:lang w:val="x-none" w:eastAsia="x-none"/>
          </w:rPr>
          <w:id w:val="-741409699"/>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sidRPr="00B75557">
        <w:rPr>
          <w:sz w:val="22"/>
          <w:szCs w:val="22"/>
          <w:lang w:val="x-none" w:eastAsia="x-none"/>
        </w:rPr>
        <w:t xml:space="preserve"> </w:t>
      </w:r>
      <w:r w:rsidR="0028170C">
        <w:rPr>
          <w:sz w:val="22"/>
          <w:szCs w:val="22"/>
          <w:lang w:val="x-none" w:eastAsia="x-none"/>
        </w:rPr>
        <w:t xml:space="preserve"> </w:t>
      </w:r>
      <w:r w:rsidR="0028170C" w:rsidRPr="00B75557">
        <w:rPr>
          <w:sz w:val="22"/>
          <w:szCs w:val="22"/>
          <w:lang w:val="x-none" w:eastAsia="x-none"/>
        </w:rPr>
        <w:t xml:space="preserve">Average  </w:t>
      </w:r>
      <w:sdt>
        <w:sdtPr>
          <w:rPr>
            <w:sz w:val="22"/>
            <w:szCs w:val="22"/>
            <w:lang w:val="x-none" w:eastAsia="x-none"/>
          </w:rPr>
          <w:id w:val="-314487179"/>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Excellent</w:t>
      </w:r>
    </w:p>
    <w:p w14:paraId="482EBBDB"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Listening Skills</w:t>
      </w:r>
    </w:p>
    <w:p w14:paraId="19BD8FF1" w14:textId="7B0A4185" w:rsidR="00844F78" w:rsidRPr="00B75557" w:rsidRDefault="00372E5E" w:rsidP="000A5425">
      <w:pPr>
        <w:spacing w:after="180" w:line="274" w:lineRule="auto"/>
        <w:rPr>
          <w:sz w:val="22"/>
          <w:szCs w:val="22"/>
          <w:lang w:val="x-none" w:eastAsia="x-none"/>
        </w:rPr>
      </w:pPr>
      <w:sdt>
        <w:sdtPr>
          <w:rPr>
            <w:sz w:val="22"/>
            <w:szCs w:val="22"/>
            <w:lang w:val="x-none" w:eastAsia="x-none"/>
          </w:rPr>
          <w:id w:val="819086084"/>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 xml:space="preserve">Needs Improvement  </w:t>
      </w:r>
      <w:sdt>
        <w:sdtPr>
          <w:rPr>
            <w:sz w:val="22"/>
            <w:szCs w:val="22"/>
            <w:lang w:val="x-none" w:eastAsia="x-none"/>
          </w:rPr>
          <w:id w:val="1261797140"/>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sidRPr="00B75557">
        <w:rPr>
          <w:sz w:val="22"/>
          <w:szCs w:val="22"/>
          <w:lang w:val="x-none" w:eastAsia="x-none"/>
        </w:rPr>
        <w:t xml:space="preserve"> </w:t>
      </w:r>
      <w:r w:rsidR="0028170C">
        <w:rPr>
          <w:sz w:val="22"/>
          <w:szCs w:val="22"/>
          <w:lang w:val="x-none" w:eastAsia="x-none"/>
        </w:rPr>
        <w:t xml:space="preserve"> </w:t>
      </w:r>
      <w:r w:rsidR="0028170C" w:rsidRPr="00B75557">
        <w:rPr>
          <w:sz w:val="22"/>
          <w:szCs w:val="22"/>
          <w:lang w:val="x-none" w:eastAsia="x-none"/>
        </w:rPr>
        <w:t xml:space="preserve">Average  </w:t>
      </w:r>
      <w:sdt>
        <w:sdtPr>
          <w:rPr>
            <w:sz w:val="22"/>
            <w:szCs w:val="22"/>
            <w:lang w:val="x-none" w:eastAsia="x-none"/>
          </w:rPr>
          <w:id w:val="-1943997519"/>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Excellent</w:t>
      </w:r>
    </w:p>
    <w:p w14:paraId="7142CA57"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Computer Literacy Skills</w:t>
      </w:r>
    </w:p>
    <w:p w14:paraId="142C92BC" w14:textId="3D08BE7A" w:rsidR="00844F78" w:rsidRPr="00B75557" w:rsidRDefault="00372E5E" w:rsidP="000A5425">
      <w:pPr>
        <w:spacing w:after="180" w:line="274" w:lineRule="auto"/>
        <w:rPr>
          <w:sz w:val="22"/>
          <w:szCs w:val="22"/>
          <w:lang w:val="x-none" w:eastAsia="x-none"/>
        </w:rPr>
      </w:pPr>
      <w:sdt>
        <w:sdtPr>
          <w:rPr>
            <w:sz w:val="22"/>
            <w:szCs w:val="22"/>
            <w:lang w:val="x-none" w:eastAsia="x-none"/>
          </w:rPr>
          <w:id w:val="494532944"/>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 xml:space="preserve">Needs Improvement  </w:t>
      </w:r>
      <w:sdt>
        <w:sdtPr>
          <w:rPr>
            <w:sz w:val="22"/>
            <w:szCs w:val="22"/>
            <w:lang w:val="x-none" w:eastAsia="x-none"/>
          </w:rPr>
          <w:id w:val="-463271737"/>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sidRPr="00B75557">
        <w:rPr>
          <w:sz w:val="22"/>
          <w:szCs w:val="22"/>
          <w:lang w:val="x-none" w:eastAsia="x-none"/>
        </w:rPr>
        <w:t xml:space="preserve"> </w:t>
      </w:r>
      <w:r w:rsidR="0028170C">
        <w:rPr>
          <w:sz w:val="22"/>
          <w:szCs w:val="22"/>
          <w:lang w:val="x-none" w:eastAsia="x-none"/>
        </w:rPr>
        <w:t xml:space="preserve"> </w:t>
      </w:r>
      <w:r w:rsidR="0028170C" w:rsidRPr="00B75557">
        <w:rPr>
          <w:sz w:val="22"/>
          <w:szCs w:val="22"/>
          <w:lang w:val="x-none" w:eastAsia="x-none"/>
        </w:rPr>
        <w:t xml:space="preserve">Average  </w:t>
      </w:r>
      <w:sdt>
        <w:sdtPr>
          <w:rPr>
            <w:sz w:val="22"/>
            <w:szCs w:val="22"/>
            <w:lang w:val="x-none" w:eastAsia="x-none"/>
          </w:rPr>
          <w:id w:val="-117075494"/>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Excellent</w:t>
      </w:r>
    </w:p>
    <w:p w14:paraId="412B3129"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agree that the information given in this application is true and accurate to the best of my knowledge.</w:t>
      </w:r>
    </w:p>
    <w:p w14:paraId="3109BE79" w14:textId="392312EA" w:rsidR="000A5425" w:rsidRPr="00B75557" w:rsidRDefault="00372E5E" w:rsidP="000A5425">
      <w:pPr>
        <w:spacing w:after="180" w:line="274" w:lineRule="auto"/>
        <w:rPr>
          <w:sz w:val="22"/>
          <w:szCs w:val="22"/>
          <w:lang w:val="x-none" w:eastAsia="x-none"/>
        </w:rPr>
      </w:pPr>
      <w:sdt>
        <w:sdtPr>
          <w:rPr>
            <w:sz w:val="22"/>
            <w:szCs w:val="22"/>
            <w:lang w:val="x-none" w:eastAsia="x-none"/>
          </w:rPr>
          <w:id w:val="-599412760"/>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0A5425" w:rsidRPr="00B75557">
        <w:rPr>
          <w:sz w:val="22"/>
          <w:szCs w:val="22"/>
          <w:lang w:val="x-none" w:eastAsia="x-none"/>
        </w:rPr>
        <w:t xml:space="preserve">Yes    </w:t>
      </w:r>
      <w:sdt>
        <w:sdtPr>
          <w:rPr>
            <w:sz w:val="22"/>
            <w:szCs w:val="22"/>
            <w:lang w:val="x-none" w:eastAsia="x-none"/>
          </w:rPr>
          <w:id w:val="1088971693"/>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0A5425" w:rsidRPr="00B75557">
        <w:rPr>
          <w:sz w:val="22"/>
          <w:szCs w:val="22"/>
          <w:lang w:val="x-none" w:eastAsia="x-none"/>
        </w:rPr>
        <w:t>No</w:t>
      </w:r>
    </w:p>
    <w:p w14:paraId="5DDCF3DC"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This course is taught in English.  Are you fluent in reading, writing, and speaking the English language?</w:t>
      </w:r>
    </w:p>
    <w:p w14:paraId="19145C12" w14:textId="46A60032" w:rsidR="0028170C" w:rsidRPr="00B75557" w:rsidRDefault="00372E5E" w:rsidP="0028170C">
      <w:pPr>
        <w:spacing w:after="180" w:line="274" w:lineRule="auto"/>
        <w:rPr>
          <w:sz w:val="22"/>
          <w:szCs w:val="22"/>
          <w:lang w:val="x-none" w:eastAsia="x-none"/>
        </w:rPr>
      </w:pPr>
      <w:sdt>
        <w:sdtPr>
          <w:rPr>
            <w:sz w:val="22"/>
            <w:szCs w:val="22"/>
            <w:lang w:val="x-none" w:eastAsia="x-none"/>
          </w:rPr>
          <w:id w:val="-1625610269"/>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 xml:space="preserve">Yes    </w:t>
      </w:r>
      <w:sdt>
        <w:sdtPr>
          <w:rPr>
            <w:sz w:val="22"/>
            <w:szCs w:val="22"/>
            <w:lang w:val="x-none" w:eastAsia="x-none"/>
          </w:rPr>
          <w:id w:val="-1883856938"/>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No</w:t>
      </w:r>
    </w:p>
    <w:p w14:paraId="66B9A261"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understand that successful completion of this course does not guarantee future inspection contracts.</w:t>
      </w:r>
    </w:p>
    <w:p w14:paraId="0BEE9A97" w14:textId="223373C2" w:rsidR="0028170C" w:rsidRPr="00B75557" w:rsidRDefault="00372E5E" w:rsidP="0028170C">
      <w:pPr>
        <w:spacing w:after="180" w:line="274" w:lineRule="auto"/>
        <w:rPr>
          <w:sz w:val="22"/>
          <w:szCs w:val="22"/>
          <w:lang w:val="x-none" w:eastAsia="x-none"/>
        </w:rPr>
      </w:pPr>
      <w:sdt>
        <w:sdtPr>
          <w:rPr>
            <w:sz w:val="22"/>
            <w:szCs w:val="22"/>
            <w:lang w:val="x-none" w:eastAsia="x-none"/>
          </w:rPr>
          <w:id w:val="-758909339"/>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 xml:space="preserve">Yes    </w:t>
      </w:r>
      <w:sdt>
        <w:sdtPr>
          <w:rPr>
            <w:sz w:val="22"/>
            <w:szCs w:val="22"/>
            <w:lang w:val="x-none" w:eastAsia="x-none"/>
          </w:rPr>
          <w:id w:val="-248128947"/>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No</w:t>
      </w:r>
    </w:p>
    <w:p w14:paraId="1C1F6B14" w14:textId="77777777" w:rsidR="000A5425" w:rsidRPr="00B75557" w:rsidRDefault="000A5425" w:rsidP="000A5425">
      <w:pPr>
        <w:spacing w:after="180" w:line="274" w:lineRule="auto"/>
        <w:rPr>
          <w:b/>
          <w:bCs/>
          <w:sz w:val="22"/>
          <w:szCs w:val="22"/>
          <w:lang w:val="x-none" w:eastAsia="x-none"/>
        </w:rPr>
      </w:pPr>
      <w:r w:rsidRPr="00B75557">
        <w:rPr>
          <w:b/>
          <w:bCs/>
          <w:sz w:val="22"/>
          <w:szCs w:val="22"/>
          <w:lang w:val="x-none" w:eastAsia="x-none"/>
        </w:rPr>
        <w:t>I understand that falsely representing my experience and background is grounds for disqualification from IOIA trainings.</w:t>
      </w:r>
    </w:p>
    <w:p w14:paraId="6090010C" w14:textId="0095C223" w:rsidR="0028170C" w:rsidRPr="00B75557" w:rsidRDefault="00372E5E" w:rsidP="0028170C">
      <w:pPr>
        <w:spacing w:after="180" w:line="274" w:lineRule="auto"/>
        <w:rPr>
          <w:sz w:val="22"/>
          <w:szCs w:val="22"/>
          <w:lang w:val="x-none" w:eastAsia="x-none"/>
        </w:rPr>
      </w:pPr>
      <w:sdt>
        <w:sdtPr>
          <w:rPr>
            <w:sz w:val="22"/>
            <w:szCs w:val="22"/>
            <w:lang w:val="x-none" w:eastAsia="x-none"/>
          </w:rPr>
          <w:id w:val="1440262059"/>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 xml:space="preserve">Yes    </w:t>
      </w:r>
      <w:sdt>
        <w:sdtPr>
          <w:rPr>
            <w:sz w:val="22"/>
            <w:szCs w:val="22"/>
            <w:lang w:val="x-none" w:eastAsia="x-none"/>
          </w:rPr>
          <w:id w:val="-1075891016"/>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No</w:t>
      </w:r>
    </w:p>
    <w:p w14:paraId="61E16173" w14:textId="77777777" w:rsidR="000A5425" w:rsidRPr="00ED1D8A" w:rsidRDefault="000A5425" w:rsidP="000A5425">
      <w:pPr>
        <w:spacing w:after="180" w:line="274" w:lineRule="auto"/>
        <w:rPr>
          <w:sz w:val="22"/>
          <w:szCs w:val="22"/>
        </w:rPr>
      </w:pPr>
      <w:r w:rsidRPr="00B75557">
        <w:rPr>
          <w:b/>
          <w:bCs/>
          <w:sz w:val="22"/>
          <w:szCs w:val="22"/>
        </w:rPr>
        <w:t>I understand that it is necessary to achieve a passing score on the course assignments to receive a Certificate of Completion</w:t>
      </w:r>
      <w:r w:rsidRPr="00ED1D8A">
        <w:rPr>
          <w:sz w:val="22"/>
          <w:szCs w:val="22"/>
        </w:rPr>
        <w:t>.</w:t>
      </w:r>
    </w:p>
    <w:p w14:paraId="491DC9F1" w14:textId="1DC1B538" w:rsidR="0028170C" w:rsidRPr="00B75557" w:rsidRDefault="00372E5E" w:rsidP="0028170C">
      <w:pPr>
        <w:spacing w:after="180" w:line="274" w:lineRule="auto"/>
        <w:rPr>
          <w:sz w:val="22"/>
          <w:szCs w:val="22"/>
          <w:lang w:val="x-none" w:eastAsia="x-none"/>
        </w:rPr>
      </w:pPr>
      <w:sdt>
        <w:sdtPr>
          <w:rPr>
            <w:sz w:val="22"/>
            <w:szCs w:val="22"/>
            <w:lang w:val="x-none" w:eastAsia="x-none"/>
          </w:rPr>
          <w:id w:val="411746086"/>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 xml:space="preserve">Yes    </w:t>
      </w:r>
      <w:sdt>
        <w:sdtPr>
          <w:rPr>
            <w:sz w:val="22"/>
            <w:szCs w:val="22"/>
            <w:lang w:val="x-none" w:eastAsia="x-none"/>
          </w:rPr>
          <w:id w:val="1855615106"/>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No</w:t>
      </w:r>
    </w:p>
    <w:p w14:paraId="1894F351" w14:textId="70C7BBFD" w:rsidR="008530C0" w:rsidRPr="008530C0" w:rsidRDefault="008530C0" w:rsidP="008530C0">
      <w:pPr>
        <w:spacing w:after="180" w:line="274" w:lineRule="auto"/>
        <w:rPr>
          <w:b/>
          <w:bCs/>
          <w:sz w:val="22"/>
          <w:szCs w:val="22"/>
        </w:rPr>
      </w:pPr>
      <w:r w:rsidRPr="0079652D">
        <w:rPr>
          <w:b/>
          <w:bCs/>
          <w:sz w:val="22"/>
          <w:szCs w:val="22"/>
        </w:rPr>
        <w:t xml:space="preserve">I understand that there is no cost to participate in this course.  However, </w:t>
      </w:r>
      <w:r w:rsidR="00F5361D">
        <w:rPr>
          <w:b/>
          <w:bCs/>
          <w:sz w:val="22"/>
          <w:szCs w:val="22"/>
        </w:rPr>
        <w:t xml:space="preserve">if accepted, </w:t>
      </w:r>
      <w:r w:rsidRPr="0079652D">
        <w:rPr>
          <w:b/>
          <w:bCs/>
          <w:sz w:val="22"/>
          <w:szCs w:val="22"/>
        </w:rPr>
        <w:t>I agree to complete pre- and post-training evaluations to modify and improve future training sessions (see below for more information).</w:t>
      </w:r>
    </w:p>
    <w:p w14:paraId="4E08B3BA" w14:textId="6B0A5366" w:rsidR="0028170C" w:rsidRPr="00B75557" w:rsidRDefault="00372E5E" w:rsidP="0028170C">
      <w:pPr>
        <w:spacing w:after="180" w:line="274" w:lineRule="auto"/>
        <w:rPr>
          <w:sz w:val="22"/>
          <w:szCs w:val="22"/>
          <w:lang w:val="x-none" w:eastAsia="x-none"/>
        </w:rPr>
      </w:pPr>
      <w:sdt>
        <w:sdtPr>
          <w:rPr>
            <w:sz w:val="22"/>
            <w:szCs w:val="22"/>
            <w:lang w:val="x-none" w:eastAsia="x-none"/>
          </w:rPr>
          <w:id w:val="1453587478"/>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 xml:space="preserve">Yes    </w:t>
      </w:r>
      <w:sdt>
        <w:sdtPr>
          <w:rPr>
            <w:sz w:val="22"/>
            <w:szCs w:val="22"/>
            <w:lang w:val="x-none" w:eastAsia="x-none"/>
          </w:rPr>
          <w:id w:val="1368098988"/>
          <w14:checkbox>
            <w14:checked w14:val="0"/>
            <w14:checkedState w14:val="2612" w14:font="MS Gothic"/>
            <w14:uncheckedState w14:val="2610" w14:font="MS Gothic"/>
          </w14:checkbox>
        </w:sdtPr>
        <w:sdtEndPr/>
        <w:sdtContent>
          <w:r w:rsidR="0028170C">
            <w:rPr>
              <w:rFonts w:ascii="MS Gothic" w:eastAsia="MS Gothic" w:hAnsi="MS Gothic" w:hint="eastAsia"/>
              <w:sz w:val="22"/>
              <w:szCs w:val="22"/>
              <w:lang w:val="x-none" w:eastAsia="x-none"/>
            </w:rPr>
            <w:t>☐</w:t>
          </w:r>
        </w:sdtContent>
      </w:sdt>
      <w:r w:rsidR="0028170C">
        <w:rPr>
          <w:sz w:val="22"/>
          <w:szCs w:val="22"/>
          <w:lang w:val="x-none" w:eastAsia="x-none"/>
        </w:rPr>
        <w:t xml:space="preserve">  </w:t>
      </w:r>
      <w:r w:rsidR="0028170C" w:rsidRPr="00B75557">
        <w:rPr>
          <w:sz w:val="22"/>
          <w:szCs w:val="22"/>
          <w:lang w:val="x-none" w:eastAsia="x-none"/>
        </w:rPr>
        <w:t>No</w:t>
      </w:r>
    </w:p>
    <w:p w14:paraId="6536B7C8" w14:textId="77777777" w:rsidR="00351EFB" w:rsidRDefault="00351EFB" w:rsidP="007C6A7E">
      <w:pPr>
        <w:pStyle w:val="paragraph"/>
        <w:spacing w:before="0" w:beforeAutospacing="0" w:after="0" w:afterAutospacing="0"/>
        <w:textAlignment w:val="baseline"/>
        <w:rPr>
          <w:rStyle w:val="normaltextrun"/>
          <w:b/>
          <w:bCs/>
          <w:color w:val="008000"/>
        </w:rPr>
      </w:pPr>
    </w:p>
    <w:p w14:paraId="6C004D7D" w14:textId="77777777" w:rsidR="0047527C" w:rsidRDefault="0047527C" w:rsidP="007C6A7E">
      <w:pPr>
        <w:pStyle w:val="paragraph"/>
        <w:spacing w:before="0" w:beforeAutospacing="0" w:after="0" w:afterAutospacing="0"/>
        <w:textAlignment w:val="baseline"/>
        <w:rPr>
          <w:rStyle w:val="normaltextrun"/>
          <w:b/>
          <w:bCs/>
          <w:color w:val="008000"/>
        </w:rPr>
      </w:pPr>
    </w:p>
    <w:p w14:paraId="1EBA33E1" w14:textId="77777777" w:rsidR="0047527C" w:rsidRDefault="0047527C" w:rsidP="007C6A7E">
      <w:pPr>
        <w:pStyle w:val="paragraph"/>
        <w:spacing w:before="0" w:beforeAutospacing="0" w:after="0" w:afterAutospacing="0"/>
        <w:textAlignment w:val="baseline"/>
        <w:rPr>
          <w:rStyle w:val="normaltextrun"/>
          <w:b/>
          <w:bCs/>
          <w:color w:val="008000"/>
        </w:rPr>
      </w:pPr>
    </w:p>
    <w:p w14:paraId="5554A1B9" w14:textId="435E53C4" w:rsidR="007C6A7E" w:rsidRDefault="007C6A7E" w:rsidP="007C6A7E">
      <w:pPr>
        <w:pStyle w:val="paragraph"/>
        <w:spacing w:before="0" w:beforeAutospacing="0" w:after="0" w:afterAutospacing="0"/>
        <w:textAlignment w:val="baseline"/>
        <w:rPr>
          <w:rFonts w:ascii="&amp;quot" w:hAnsi="&amp;quot"/>
          <w:sz w:val="18"/>
          <w:szCs w:val="18"/>
        </w:rPr>
      </w:pPr>
      <w:r w:rsidRPr="00250F8B">
        <w:rPr>
          <w:rStyle w:val="normaltextrun"/>
          <w:b/>
          <w:bCs/>
          <w:color w:val="008000"/>
        </w:rPr>
        <w:t>Part IV:  REGISTRATION PAGE -</w:t>
      </w:r>
      <w:r w:rsidRPr="00250F8B">
        <w:rPr>
          <w:rStyle w:val="normaltextrun"/>
          <w:color w:val="17365D" w:themeColor="text2" w:themeShade="BF"/>
        </w:rPr>
        <w:t xml:space="preserve"> </w:t>
      </w:r>
      <w:r>
        <w:rPr>
          <w:rStyle w:val="normaltextrun"/>
        </w:rPr>
        <w:t>(All applicants must complete) </w:t>
      </w:r>
      <w:r>
        <w:rPr>
          <w:rStyle w:val="eop"/>
        </w:rPr>
        <w:t> </w:t>
      </w:r>
    </w:p>
    <w:p w14:paraId="193DBEE7" w14:textId="77777777" w:rsidR="007C6A7E" w:rsidRDefault="007C6A7E" w:rsidP="007C6A7E">
      <w:pPr>
        <w:pStyle w:val="paragraph"/>
        <w:spacing w:before="0" w:beforeAutospacing="0" w:after="0" w:afterAutospacing="0"/>
        <w:textAlignment w:val="baseline"/>
        <w:rPr>
          <w:rFonts w:ascii="&amp;quot" w:hAnsi="&amp;quot"/>
          <w:sz w:val="18"/>
          <w:szCs w:val="18"/>
        </w:rPr>
      </w:pPr>
      <w:r>
        <w:rPr>
          <w:rStyle w:val="eop"/>
          <w:sz w:val="18"/>
          <w:szCs w:val="18"/>
        </w:rPr>
        <w:t> </w:t>
      </w:r>
    </w:p>
    <w:p w14:paraId="7B218EA0" w14:textId="77777777" w:rsidR="00F5361D" w:rsidRDefault="00BC1FDA" w:rsidP="00BC1FDA">
      <w:pPr>
        <w:rPr>
          <w:color w:val="000000"/>
        </w:rPr>
      </w:pPr>
      <w:r w:rsidRPr="0047527C">
        <w:rPr>
          <w:color w:val="000000"/>
          <w:highlight w:val="white"/>
        </w:rPr>
        <w:t xml:space="preserve">IOIA is working in partnership with Kentucky Department </w:t>
      </w:r>
      <w:r w:rsidRPr="0047527C">
        <w:rPr>
          <w:color w:val="000000"/>
        </w:rPr>
        <w:t xml:space="preserve">of Agriculture; Kentucky State University; </w:t>
      </w:r>
      <w:r w:rsidR="0000361E">
        <w:rPr>
          <w:color w:val="000000"/>
        </w:rPr>
        <w:t xml:space="preserve">and the </w:t>
      </w:r>
      <w:r w:rsidRPr="0047527C">
        <w:rPr>
          <w:color w:val="000000"/>
        </w:rPr>
        <w:t xml:space="preserve">Organic Association of Kentucky. This team </w:t>
      </w:r>
      <w:r w:rsidR="00F5361D">
        <w:rPr>
          <w:color w:val="000000"/>
        </w:rPr>
        <w:t>seeks to</w:t>
      </w:r>
      <w:r w:rsidRPr="0047527C">
        <w:rPr>
          <w:color w:val="000000"/>
        </w:rPr>
        <w:t xml:space="preserve"> </w:t>
      </w:r>
      <w:r w:rsidR="00F5361D">
        <w:rPr>
          <w:color w:val="000000"/>
        </w:rPr>
        <w:t>strengthen</w:t>
      </w:r>
      <w:r w:rsidRPr="0047527C">
        <w:rPr>
          <w:color w:val="000000"/>
        </w:rPr>
        <w:t xml:space="preserve"> a career pipeline to bring on new inspectors from a variety of related backgrounds including practical farm experience and related educational tracks in the agricultural</w:t>
      </w:r>
      <w:r w:rsidR="00F5361D">
        <w:rPr>
          <w:color w:val="000000"/>
        </w:rPr>
        <w:t xml:space="preserve"> and</w:t>
      </w:r>
      <w:r w:rsidRPr="0047527C">
        <w:rPr>
          <w:color w:val="000000"/>
        </w:rPr>
        <w:t xml:space="preserve"> environmental</w:t>
      </w:r>
      <w:r w:rsidR="00F5361D">
        <w:rPr>
          <w:color w:val="000000"/>
        </w:rPr>
        <w:t xml:space="preserve"> sciences</w:t>
      </w:r>
      <w:r w:rsidRPr="0047527C">
        <w:rPr>
          <w:color w:val="000000"/>
        </w:rPr>
        <w:t xml:space="preserve">. </w:t>
      </w:r>
    </w:p>
    <w:p w14:paraId="5A9BEF35" w14:textId="77777777" w:rsidR="00F5361D" w:rsidRDefault="00F5361D" w:rsidP="00BC1FDA">
      <w:pPr>
        <w:rPr>
          <w:color w:val="000000"/>
        </w:rPr>
      </w:pPr>
    </w:p>
    <w:p w14:paraId="1E060D9A" w14:textId="51699592" w:rsidR="00F85082" w:rsidRPr="0047527C" w:rsidRDefault="00F85082" w:rsidP="00BC1FDA">
      <w:r w:rsidRPr="0047527C">
        <w:t xml:space="preserve">There are no registration fees for </w:t>
      </w:r>
      <w:r w:rsidR="00F5361D">
        <w:t xml:space="preserve">qualified </w:t>
      </w:r>
      <w:r w:rsidRPr="0047527C">
        <w:t xml:space="preserve">participants in this course.  In lieu of a registration fee, participants agree to complete pre and post training evaluations. </w:t>
      </w:r>
    </w:p>
    <w:p w14:paraId="2D4F33C8" w14:textId="5282590B" w:rsidR="00304FF3" w:rsidRPr="0047527C" w:rsidRDefault="00304FF3" w:rsidP="007C6A7E">
      <w:pPr>
        <w:pStyle w:val="paragraph"/>
        <w:spacing w:before="0" w:beforeAutospacing="0" w:after="0" w:afterAutospacing="0"/>
        <w:textAlignment w:val="baseline"/>
      </w:pPr>
    </w:p>
    <w:p w14:paraId="78FD3B48" w14:textId="2735398C" w:rsidR="00F5361D" w:rsidRDefault="00F5361D" w:rsidP="00F5361D">
      <w:pPr>
        <w:pStyle w:val="paragraph"/>
        <w:spacing w:before="0" w:beforeAutospacing="0" w:after="0" w:afterAutospacing="0"/>
        <w:textAlignment w:val="baseline"/>
      </w:pPr>
      <w:r w:rsidRPr="0047527C">
        <w:t>The course is limited to 1</w:t>
      </w:r>
      <w:r w:rsidR="0026594C">
        <w:t>6</w:t>
      </w:r>
      <w:r w:rsidRPr="0047527C">
        <w:t xml:space="preserve"> participants. Considerations for acceptance include qualifications and our goal of gathering a diverse cohort of participants. </w:t>
      </w:r>
    </w:p>
    <w:p w14:paraId="70125323" w14:textId="77777777" w:rsidR="00F5361D" w:rsidRPr="0047527C" w:rsidRDefault="00F5361D" w:rsidP="00F5361D">
      <w:pPr>
        <w:pStyle w:val="paragraph"/>
        <w:spacing w:before="0" w:beforeAutospacing="0" w:after="0" w:afterAutospacing="0"/>
        <w:textAlignment w:val="baseline"/>
      </w:pPr>
    </w:p>
    <w:p w14:paraId="49410E91" w14:textId="5E8FDAF5" w:rsidR="00C541D5" w:rsidRPr="0047527C" w:rsidRDefault="00C541D5" w:rsidP="00C541D5">
      <w:pPr>
        <w:pStyle w:val="paragraph"/>
        <w:spacing w:before="0" w:beforeAutospacing="0" w:after="0" w:afterAutospacing="0"/>
        <w:textAlignment w:val="baseline"/>
      </w:pPr>
      <w:r w:rsidRPr="0047527C">
        <w:t xml:space="preserve">This project is supported through funding from the United States Department of Agriculture, </w:t>
      </w:r>
      <w:r w:rsidR="0000361E">
        <w:t xml:space="preserve">Specialty Crop Block Grant Program. </w:t>
      </w:r>
      <w:r w:rsidRPr="0047527C">
        <w:t xml:space="preserve"> </w:t>
      </w:r>
    </w:p>
    <w:p w14:paraId="03DD0276" w14:textId="77777777" w:rsidR="00F85082" w:rsidRPr="0047527C" w:rsidRDefault="00F85082" w:rsidP="007C6A7E">
      <w:pPr>
        <w:pStyle w:val="paragraph"/>
        <w:spacing w:before="0" w:beforeAutospacing="0" w:after="0" w:afterAutospacing="0"/>
        <w:textAlignment w:val="baseline"/>
      </w:pPr>
    </w:p>
    <w:p w14:paraId="1976464D" w14:textId="452B72E8" w:rsidR="00BC1FDA" w:rsidRPr="00F5361D" w:rsidRDefault="00BC1FDA" w:rsidP="00F5361D">
      <w:pPr>
        <w:pStyle w:val="paragraph"/>
        <w:spacing w:before="0" w:beforeAutospacing="0" w:after="0" w:afterAutospacing="0"/>
        <w:textAlignment w:val="baseline"/>
      </w:pPr>
      <w:r w:rsidRPr="00F5361D">
        <w:t xml:space="preserve">The three components of equity, diversity, and inclusion, (DEI) together with access, engagement, and retention, are essential to the success of our project. Diversity is </w:t>
      </w:r>
      <w:r w:rsidR="00F5361D" w:rsidRPr="00F5361D">
        <w:t xml:space="preserve">recognized </w:t>
      </w:r>
      <w:r w:rsidR="00F5361D">
        <w:t xml:space="preserve">and valued </w:t>
      </w:r>
      <w:r w:rsidR="00F5361D" w:rsidRPr="00F5361D">
        <w:t>as a basic tenet in organic production</w:t>
      </w:r>
      <w:r w:rsidR="00F5361D">
        <w:t xml:space="preserve">. </w:t>
      </w:r>
    </w:p>
    <w:p w14:paraId="34E28271" w14:textId="77777777" w:rsidR="00F85082" w:rsidRPr="0047527C" w:rsidRDefault="00F85082" w:rsidP="007C6A7E">
      <w:pPr>
        <w:pStyle w:val="paragraph"/>
        <w:spacing w:before="0" w:beforeAutospacing="0" w:after="0" w:afterAutospacing="0"/>
        <w:textAlignment w:val="baseline"/>
        <w:rPr>
          <w:highlight w:val="yellow"/>
        </w:rPr>
      </w:pPr>
    </w:p>
    <w:p w14:paraId="421D5955" w14:textId="0C12E0E0" w:rsidR="00316BCF" w:rsidRPr="0047527C" w:rsidRDefault="00316BCF" w:rsidP="00316BCF">
      <w:pPr>
        <w:rPr>
          <w:highlight w:val="yellow"/>
        </w:rPr>
      </w:pPr>
      <w:r w:rsidRPr="0047527C">
        <w:t xml:space="preserve">By checking this </w:t>
      </w:r>
      <w:r w:rsidR="0000361E">
        <w:t xml:space="preserve">box </w:t>
      </w:r>
      <w:sdt>
        <w:sdtPr>
          <w:id w:val="-646514490"/>
          <w14:checkbox>
            <w14:checked w14:val="0"/>
            <w14:checkedState w14:val="2612" w14:font="MS Gothic"/>
            <w14:uncheckedState w14:val="2610" w14:font="MS Gothic"/>
          </w14:checkbox>
        </w:sdtPr>
        <w:sdtEndPr/>
        <w:sdtContent>
          <w:r w:rsidR="0000361E">
            <w:rPr>
              <w:rFonts w:ascii="MS Gothic" w:eastAsia="MS Gothic" w:hAnsi="MS Gothic" w:hint="eastAsia"/>
            </w:rPr>
            <w:t>☐</w:t>
          </w:r>
        </w:sdtContent>
      </w:sdt>
      <w:r w:rsidRPr="0047527C">
        <w:t xml:space="preserve"> I agree to the terms and conditions set forth by IOIA in this application.</w:t>
      </w:r>
    </w:p>
    <w:p w14:paraId="41313532" w14:textId="17D286CC" w:rsidR="00910CC5" w:rsidRPr="0047527C" w:rsidRDefault="00910CC5" w:rsidP="00316BCF">
      <w:pPr>
        <w:rPr>
          <w:rStyle w:val="SubtleEmphasis"/>
        </w:rPr>
      </w:pPr>
    </w:p>
    <w:p w14:paraId="3840AC4F" w14:textId="69FD12AE" w:rsidR="005355D6" w:rsidRDefault="005355D6" w:rsidP="005355D6">
      <w:pPr>
        <w:rPr>
          <w:rStyle w:val="Hyperlink"/>
        </w:rPr>
      </w:pPr>
      <w:r w:rsidRPr="0047527C">
        <w:rPr>
          <w:b/>
          <w:bCs/>
        </w:rPr>
        <w:t>Please email application</w:t>
      </w:r>
      <w:r w:rsidR="00084423" w:rsidRPr="0047527C">
        <w:rPr>
          <w:b/>
          <w:bCs/>
        </w:rPr>
        <w:t xml:space="preserve"> and </w:t>
      </w:r>
      <w:r w:rsidRPr="0047527C">
        <w:rPr>
          <w:b/>
          <w:bCs/>
        </w:rPr>
        <w:t xml:space="preserve">résumé to: </w:t>
      </w:r>
      <w:hyperlink r:id="rId8" w:history="1">
        <w:r w:rsidR="00A7620A" w:rsidRPr="0047527C">
          <w:rPr>
            <w:rStyle w:val="Hyperlink"/>
          </w:rPr>
          <w:t>ioiassistant@rangeweb.net</w:t>
        </w:r>
      </w:hyperlink>
    </w:p>
    <w:p w14:paraId="363F9FC5" w14:textId="77777777" w:rsidR="0047527C" w:rsidRPr="0047527C" w:rsidRDefault="0047527C" w:rsidP="005355D6"/>
    <w:p w14:paraId="58339BE0" w14:textId="5F2DAC62" w:rsidR="005355D6" w:rsidRPr="0047527C" w:rsidRDefault="005355D6" w:rsidP="005355D6">
      <w:r w:rsidRPr="0047527C">
        <w:t>If you are in need of any assistance</w:t>
      </w:r>
      <w:r w:rsidR="00382003" w:rsidRPr="0047527C">
        <w:t>,</w:t>
      </w:r>
      <w:r w:rsidRPr="0047527C">
        <w:t xml:space="preserve"> please contact IOIA via phone: (406) 436-2031 </w:t>
      </w:r>
    </w:p>
    <w:p w14:paraId="27313236" w14:textId="77777777" w:rsidR="0047527C" w:rsidRPr="0047527C" w:rsidRDefault="0047527C" w:rsidP="00316BCF">
      <w:pPr>
        <w:rPr>
          <w:b/>
        </w:rPr>
      </w:pPr>
    </w:p>
    <w:p w14:paraId="70E22E07" w14:textId="77777777" w:rsidR="00014F25" w:rsidRPr="00043A65" w:rsidRDefault="00FB6ABD" w:rsidP="00316BCF">
      <w:pPr>
        <w:rPr>
          <w:b/>
          <w:bCs/>
          <w:i/>
          <w:iCs/>
        </w:rPr>
      </w:pPr>
      <w:r w:rsidRPr="00043A65">
        <w:rPr>
          <w:b/>
          <w:bCs/>
          <w:i/>
          <w:iCs/>
        </w:rPr>
        <w:t>Signature</w:t>
      </w:r>
      <w:r w:rsidR="00F5361D" w:rsidRPr="00043A65">
        <w:rPr>
          <w:b/>
          <w:bCs/>
          <w:i/>
          <w:iCs/>
        </w:rPr>
        <w:t xml:space="preserve"> (typed or digital signature accepted):</w:t>
      </w:r>
    </w:p>
    <w:p w14:paraId="57020250" w14:textId="77777777" w:rsidR="00043A65" w:rsidRDefault="00043A65" w:rsidP="00316BCF"/>
    <w:p w14:paraId="717E8ED3" w14:textId="77777777" w:rsidR="00014F25" w:rsidRDefault="00014F25" w:rsidP="00316BCF"/>
    <w:p w14:paraId="665B433B" w14:textId="300CAE11" w:rsidR="00F5361D" w:rsidRPr="00014F25" w:rsidRDefault="00F5361D" w:rsidP="00316BCF">
      <w:pPr>
        <w:rPr>
          <w:rStyle w:val="PlaceholderText"/>
          <w:color w:val="auto"/>
        </w:rPr>
      </w:pPr>
      <w:r>
        <w:t xml:space="preserve"> </w:t>
      </w:r>
      <w:sdt>
        <w:sdtPr>
          <w:rPr>
            <w:rStyle w:val="PlaceholderText"/>
            <w:shd w:val="clear" w:color="auto" w:fill="DAEEF3" w:themeFill="accent5" w:themeFillTint="33"/>
          </w:rPr>
          <w:id w:val="-1233007312"/>
          <w:placeholder>
            <w:docPart w:val="F99ABA2BAB07462BB7572E74748028D9"/>
          </w:placeholder>
          <w:text/>
        </w:sdtPr>
        <w:sdtEndPr>
          <w:rPr>
            <w:rStyle w:val="PlaceholderText"/>
          </w:rPr>
        </w:sdtEndPr>
        <w:sdtContent>
          <w:r w:rsidRPr="00014F25">
            <w:rPr>
              <w:rStyle w:val="PlaceholderText"/>
              <w:shd w:val="clear" w:color="auto" w:fill="DAEEF3" w:themeFill="accent5" w:themeFillTint="33"/>
            </w:rPr>
            <w:t>Click or tap here to enter text. Or print, sign manually, and scan to submit:</w:t>
          </w:r>
        </w:sdtContent>
      </w:sdt>
      <w:r>
        <w:rPr>
          <w:rStyle w:val="PlaceholderText"/>
        </w:rPr>
        <w:t xml:space="preserve">                                                       </w:t>
      </w:r>
    </w:p>
    <w:p w14:paraId="673D4181" w14:textId="77777777" w:rsidR="00F5361D" w:rsidRDefault="00F5361D" w:rsidP="00316BCF">
      <w:pPr>
        <w:rPr>
          <w:rStyle w:val="PlaceholderText"/>
        </w:rPr>
      </w:pPr>
    </w:p>
    <w:p w14:paraId="64076681" w14:textId="3406CD94" w:rsidR="00FB6ABD" w:rsidRPr="00F5361D" w:rsidRDefault="00F5361D" w:rsidP="00316BCF">
      <w:pPr>
        <w:rPr>
          <w:rStyle w:val="PlaceholderText"/>
        </w:rPr>
      </w:pPr>
      <w:r>
        <w:rPr>
          <w:rStyle w:val="PlaceholderText"/>
        </w:rPr>
        <w:t>______________</w:t>
      </w:r>
      <w:r w:rsidR="00FB6ABD" w:rsidRPr="00F5361D">
        <w:rPr>
          <w:rStyle w:val="PlaceholderText"/>
        </w:rPr>
        <w:t>_______________________________</w:t>
      </w:r>
    </w:p>
    <w:p w14:paraId="0AF449D1" w14:textId="77777777" w:rsidR="00FB6ABD" w:rsidRDefault="00FB6ABD" w:rsidP="00316BCF"/>
    <w:p w14:paraId="25F1A465" w14:textId="77777777" w:rsidR="0047527C" w:rsidRPr="0047527C" w:rsidRDefault="0047527C" w:rsidP="00316BCF"/>
    <w:p w14:paraId="46D7C929" w14:textId="149146F7" w:rsidR="00BC1FDA" w:rsidRDefault="00316BCF" w:rsidP="00BC1FDA">
      <w:r w:rsidRPr="00043A65">
        <w:rPr>
          <w:b/>
          <w:bCs/>
          <w:i/>
          <w:iCs/>
        </w:rPr>
        <w:t>Date</w:t>
      </w:r>
      <w:r w:rsidR="00FB6ABD" w:rsidRPr="00043A65">
        <w:rPr>
          <w:b/>
          <w:bCs/>
          <w:i/>
          <w:iCs/>
        </w:rPr>
        <w:t>:</w:t>
      </w:r>
      <w:r w:rsidR="00651CEE">
        <w:t xml:space="preserve">  </w:t>
      </w:r>
      <w:sdt>
        <w:sdtPr>
          <w:id w:val="-1169550866"/>
          <w:placeholder>
            <w:docPart w:val="DefaultPlaceholder_-1854013440"/>
          </w:placeholder>
          <w:showingPlcHdr/>
          <w:text/>
        </w:sdtPr>
        <w:sdtEndPr/>
        <w:sdtContent>
          <w:r w:rsidR="00651CEE" w:rsidRPr="00C87459">
            <w:rPr>
              <w:rStyle w:val="PlaceholderText"/>
            </w:rPr>
            <w:t>Click or tap here to enter text.</w:t>
          </w:r>
        </w:sdtContent>
      </w:sdt>
      <w:r w:rsidRPr="0047527C">
        <w:tab/>
      </w:r>
    </w:p>
    <w:p w14:paraId="6FDB1EFF" w14:textId="77777777" w:rsidR="00043A65" w:rsidRDefault="00043A65" w:rsidP="00BC1FDA"/>
    <w:p w14:paraId="10839237" w14:textId="77777777" w:rsidR="00043A65" w:rsidRPr="0047527C" w:rsidRDefault="00043A65" w:rsidP="00BC1FDA">
      <w:pPr>
        <w:rPr>
          <w:color w:val="000000"/>
        </w:rPr>
      </w:pPr>
    </w:p>
    <w:sectPr w:rsidR="00043A65" w:rsidRPr="0047527C" w:rsidSect="003E7806">
      <w:footerReference w:type="default" r:id="rId9"/>
      <w:footerReference w:type="first" r:id="rId10"/>
      <w:type w:val="continuous"/>
      <w:pgSz w:w="12240" w:h="15840"/>
      <w:pgMar w:top="-360" w:right="1008" w:bottom="1440" w:left="1008" w:header="9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DCE98" w14:textId="77777777" w:rsidR="00894D1B" w:rsidRDefault="00894D1B">
      <w:r>
        <w:separator/>
      </w:r>
    </w:p>
  </w:endnote>
  <w:endnote w:type="continuationSeparator" w:id="0">
    <w:p w14:paraId="20491204" w14:textId="77777777" w:rsidR="00894D1B" w:rsidRDefault="0089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E4AB" w14:textId="77777777" w:rsidR="00A01664" w:rsidRDefault="0076762A">
    <w:pPr>
      <w:pStyle w:val="Footer"/>
      <w:framePr w:wrap="auto" w:vAnchor="text" w:hAnchor="margin" w:xAlign="center" w:y="1"/>
      <w:rPr>
        <w:rStyle w:val="PageNumber"/>
      </w:rPr>
    </w:pPr>
    <w:r>
      <w:rPr>
        <w:rStyle w:val="PageNumber"/>
      </w:rPr>
      <w:fldChar w:fldCharType="begin"/>
    </w:r>
    <w:r w:rsidR="00A01664">
      <w:rPr>
        <w:rStyle w:val="PageNumber"/>
      </w:rPr>
      <w:instrText xml:space="preserve">PAGE  </w:instrText>
    </w:r>
    <w:r>
      <w:rPr>
        <w:rStyle w:val="PageNumber"/>
      </w:rPr>
      <w:fldChar w:fldCharType="separate"/>
    </w:r>
    <w:r w:rsidR="001051D6">
      <w:rPr>
        <w:rStyle w:val="PageNumber"/>
        <w:noProof/>
      </w:rPr>
      <w:t>4</w:t>
    </w:r>
    <w:r>
      <w:rPr>
        <w:rStyle w:val="PageNumber"/>
      </w:rPr>
      <w:fldChar w:fldCharType="end"/>
    </w:r>
  </w:p>
  <w:p w14:paraId="228E2E6B" w14:textId="77777777" w:rsidR="00A01664" w:rsidRDefault="00A01664" w:rsidP="00F97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3D0E" w14:textId="77777777" w:rsidR="00A01664" w:rsidRDefault="00372E5E">
    <w:pPr>
      <w:pStyle w:val="Footer"/>
    </w:pPr>
    <w:r>
      <w:rPr>
        <w:noProof/>
      </w:rPr>
      <w:object w:dxaOrig="1440" w:dyaOrig="1440" w14:anchorId="3F62C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18.6pt;width:557pt;height:45pt;z-index:251657728;mso-wrap-edited:f;mso-width-percent:0;mso-height-percent:0;mso-width-percent:0;mso-height-percent:0" wrapcoords="0 0 21600 0 21600 21600 0 21600 0 0">
          <v:imagedata r:id="rId1" o:title=""/>
          <w10:wrap type="tight"/>
        </v:shape>
        <o:OLEObject Type="Embed" ProgID="Word.Document.12" ShapeID="_x0000_s1025" DrawAspect="Content" ObjectID="_1783856253" r:id="rId2">
          <o:FieldCodes>\s</o:FieldCodes>
        </o:OLEObject>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3CB4" w14:textId="77777777" w:rsidR="00894D1B" w:rsidRDefault="00894D1B">
      <w:r>
        <w:separator/>
      </w:r>
    </w:p>
  </w:footnote>
  <w:footnote w:type="continuationSeparator" w:id="0">
    <w:p w14:paraId="656B6E3B" w14:textId="77777777" w:rsidR="00894D1B" w:rsidRDefault="0089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50A"/>
    <w:multiLevelType w:val="hybridMultilevel"/>
    <w:tmpl w:val="E784684C"/>
    <w:lvl w:ilvl="0" w:tplc="81DC51E4">
      <w:start w:val="4"/>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 w15:restartNumberingAfterBreak="0">
    <w:nsid w:val="03E05650"/>
    <w:multiLevelType w:val="hybridMultilevel"/>
    <w:tmpl w:val="091A85C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7B07E1"/>
    <w:multiLevelType w:val="hybridMultilevel"/>
    <w:tmpl w:val="A204148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50C1F58"/>
    <w:multiLevelType w:val="hybridMultilevel"/>
    <w:tmpl w:val="BE24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C4F50"/>
    <w:multiLevelType w:val="hybridMultilevel"/>
    <w:tmpl w:val="E5B608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742E1"/>
    <w:multiLevelType w:val="singleLevel"/>
    <w:tmpl w:val="E1143CF8"/>
    <w:lvl w:ilvl="0">
      <w:start w:val="2"/>
      <w:numFmt w:val="lowerLetter"/>
      <w:lvlText w:val="%1."/>
      <w:lvlJc w:val="left"/>
      <w:pPr>
        <w:tabs>
          <w:tab w:val="num" w:pos="645"/>
        </w:tabs>
        <w:ind w:left="645" w:hanging="360"/>
      </w:pPr>
      <w:rPr>
        <w:rFonts w:hint="default"/>
      </w:rPr>
    </w:lvl>
  </w:abstractNum>
  <w:abstractNum w:abstractNumId="6" w15:restartNumberingAfterBreak="0">
    <w:nsid w:val="28AE5465"/>
    <w:multiLevelType w:val="singleLevel"/>
    <w:tmpl w:val="C93C97B4"/>
    <w:lvl w:ilvl="0">
      <w:start w:val="4"/>
      <w:numFmt w:val="decimal"/>
      <w:lvlText w:val="%1."/>
      <w:lvlJc w:val="left"/>
      <w:pPr>
        <w:tabs>
          <w:tab w:val="num" w:pos="360"/>
        </w:tabs>
        <w:ind w:left="360" w:hanging="360"/>
      </w:pPr>
      <w:rPr>
        <w:rFonts w:hint="default"/>
      </w:rPr>
    </w:lvl>
  </w:abstractNum>
  <w:abstractNum w:abstractNumId="7" w15:restartNumberingAfterBreak="0">
    <w:nsid w:val="2DFD0E25"/>
    <w:multiLevelType w:val="hybridMultilevel"/>
    <w:tmpl w:val="820816A0"/>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25066D"/>
    <w:multiLevelType w:val="hybridMultilevel"/>
    <w:tmpl w:val="9EC2EC86"/>
    <w:lvl w:ilvl="0" w:tplc="18C0F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974E08"/>
    <w:multiLevelType w:val="hybridMultilevel"/>
    <w:tmpl w:val="68AC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27886"/>
    <w:multiLevelType w:val="hybridMultilevel"/>
    <w:tmpl w:val="3F48276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1A178DF"/>
    <w:multiLevelType w:val="hybridMultilevel"/>
    <w:tmpl w:val="C706D498"/>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1A0FF3"/>
    <w:multiLevelType w:val="hybridMultilevel"/>
    <w:tmpl w:val="50BEE31E"/>
    <w:lvl w:ilvl="0" w:tplc="9D74FF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DC5B31"/>
    <w:multiLevelType w:val="hybridMultilevel"/>
    <w:tmpl w:val="46D8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E5BEF"/>
    <w:multiLevelType w:val="multilevel"/>
    <w:tmpl w:val="453A5056"/>
    <w:lvl w:ilvl="0">
      <w:start w:val="1"/>
      <w:numFmt w:val="bullet"/>
      <w:lvlText w:val=""/>
      <w:lvlJc w:val="left"/>
      <w:pPr>
        <w:tabs>
          <w:tab w:val="num" w:pos="360"/>
        </w:tabs>
        <w:ind w:left="360" w:hanging="360"/>
      </w:pPr>
      <w:rPr>
        <w:rFonts w:ascii="Symbol" w:hAnsi="Symbol" w:cs="Wingdings" w:hint="default"/>
        <w:sz w:val="20"/>
        <w:szCs w:val="20"/>
      </w:rPr>
    </w:lvl>
    <w:lvl w:ilvl="1">
      <w:start w:val="1"/>
      <w:numFmt w:val="bullet"/>
      <w:lvlText w:val="o"/>
      <w:lvlJc w:val="left"/>
      <w:pPr>
        <w:tabs>
          <w:tab w:val="num" w:pos="1080"/>
        </w:tabs>
        <w:ind w:left="1080" w:hanging="360"/>
      </w:pPr>
      <w:rPr>
        <w:rFonts w:ascii="Courier New" w:hAnsi="Courier New" w:cs="Symbol"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5" w15:restartNumberingAfterBreak="0">
    <w:nsid w:val="599C7286"/>
    <w:multiLevelType w:val="hybridMultilevel"/>
    <w:tmpl w:val="81AABA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5D2513E8"/>
    <w:multiLevelType w:val="hybridMultilevel"/>
    <w:tmpl w:val="D8CA5784"/>
    <w:lvl w:ilvl="0" w:tplc="E5E2AEB4">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91E07"/>
    <w:multiLevelType w:val="hybridMultilevel"/>
    <w:tmpl w:val="52C6F6E0"/>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D3736"/>
    <w:multiLevelType w:val="hybridMultilevel"/>
    <w:tmpl w:val="B5C0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67248"/>
    <w:multiLevelType w:val="hybridMultilevel"/>
    <w:tmpl w:val="1C0A2FEA"/>
    <w:lvl w:ilvl="0" w:tplc="AA04E82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95A2FCF8">
      <w:start w:val="2"/>
      <w:numFmt w:val="lowerLetter"/>
      <w:lvlText w:val="(%3)"/>
      <w:lvlJc w:val="left"/>
      <w:pPr>
        <w:tabs>
          <w:tab w:val="num" w:pos="2940"/>
        </w:tabs>
        <w:ind w:left="2940" w:hanging="1200"/>
      </w:pPr>
      <w:rPr>
        <w:rFonts w:hint="default"/>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20" w15:restartNumberingAfterBreak="0">
    <w:nsid w:val="78E528C2"/>
    <w:multiLevelType w:val="multilevel"/>
    <w:tmpl w:val="B8DA06B0"/>
    <w:lvl w:ilvl="0">
      <w:start w:val="1"/>
      <w:numFmt w:val="bullet"/>
      <w:lvlText w:val=""/>
      <w:lvlJc w:val="left"/>
      <w:pPr>
        <w:tabs>
          <w:tab w:val="num" w:pos="720"/>
        </w:tabs>
        <w:ind w:left="720" w:hanging="360"/>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7C8311AC"/>
    <w:multiLevelType w:val="hybridMultilevel"/>
    <w:tmpl w:val="586EF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C70B05"/>
    <w:multiLevelType w:val="hybridMultilevel"/>
    <w:tmpl w:val="D3A87B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06332924">
    <w:abstractNumId w:val="5"/>
  </w:num>
  <w:num w:numId="2" w16cid:durableId="1026639909">
    <w:abstractNumId w:val="6"/>
  </w:num>
  <w:num w:numId="3" w16cid:durableId="1850825136">
    <w:abstractNumId w:val="19"/>
  </w:num>
  <w:num w:numId="4" w16cid:durableId="1155224340">
    <w:abstractNumId w:val="0"/>
  </w:num>
  <w:num w:numId="5" w16cid:durableId="241650321">
    <w:abstractNumId w:val="2"/>
  </w:num>
  <w:num w:numId="6" w16cid:durableId="1390689452">
    <w:abstractNumId w:val="10"/>
  </w:num>
  <w:num w:numId="7" w16cid:durableId="747119034">
    <w:abstractNumId w:val="1"/>
  </w:num>
  <w:num w:numId="8" w16cid:durableId="1726174759">
    <w:abstractNumId w:val="15"/>
  </w:num>
  <w:num w:numId="9" w16cid:durableId="694965867">
    <w:abstractNumId w:val="14"/>
  </w:num>
  <w:num w:numId="10" w16cid:durableId="1163811388">
    <w:abstractNumId w:val="20"/>
  </w:num>
  <w:num w:numId="11" w16cid:durableId="2091808079">
    <w:abstractNumId w:val="17"/>
  </w:num>
  <w:num w:numId="12" w16cid:durableId="1855878822">
    <w:abstractNumId w:val="11"/>
  </w:num>
  <w:num w:numId="13" w16cid:durableId="153691778">
    <w:abstractNumId w:val="7"/>
  </w:num>
  <w:num w:numId="14" w16cid:durableId="1738357049">
    <w:abstractNumId w:val="3"/>
  </w:num>
  <w:num w:numId="15" w16cid:durableId="1480608956">
    <w:abstractNumId w:val="22"/>
  </w:num>
  <w:num w:numId="16" w16cid:durableId="724109802">
    <w:abstractNumId w:val="18"/>
  </w:num>
  <w:num w:numId="17" w16cid:durableId="1506820030">
    <w:abstractNumId w:val="13"/>
  </w:num>
  <w:num w:numId="18" w16cid:durableId="1630285979">
    <w:abstractNumId w:val="21"/>
  </w:num>
  <w:num w:numId="19" w16cid:durableId="1787313681">
    <w:abstractNumId w:val="16"/>
  </w:num>
  <w:num w:numId="20" w16cid:durableId="79644647">
    <w:abstractNumId w:val="9"/>
  </w:num>
  <w:num w:numId="21" w16cid:durableId="2137750441">
    <w:abstractNumId w:val="12"/>
  </w:num>
  <w:num w:numId="22" w16cid:durableId="2060086622">
    <w:abstractNumId w:val="4"/>
  </w:num>
  <w:num w:numId="23" w16cid:durableId="2138715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ocumentProtection w:edit="forms" w:enforcement="1" w:cryptProviderType="rsaAES" w:cryptAlgorithmClass="hash" w:cryptAlgorithmType="typeAny" w:cryptAlgorithmSid="14" w:cryptSpinCount="100000" w:hash="Cn/CmDBCZ8LqnGhiKV58hH9AJNVojK9UOtCxKh/W82cTuiRQmAR2LvWIZiw/1IvqiNR7csJ0Pd5CdzVT6WiuRg==" w:salt="UESm2ti2o9/a+Rr/XS4KcQ=="/>
  <w:defaultTabStop w:val="720"/>
  <w:hyphenationZone w:val="425"/>
  <w:doNotHyphenateCaps/>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51"/>
    <w:rsid w:val="000008A6"/>
    <w:rsid w:val="00000AB1"/>
    <w:rsid w:val="00001C93"/>
    <w:rsid w:val="00002DEB"/>
    <w:rsid w:val="0000361E"/>
    <w:rsid w:val="00007D46"/>
    <w:rsid w:val="00010B0C"/>
    <w:rsid w:val="000123E5"/>
    <w:rsid w:val="00012612"/>
    <w:rsid w:val="000127C1"/>
    <w:rsid w:val="00014F25"/>
    <w:rsid w:val="0001772E"/>
    <w:rsid w:val="00020788"/>
    <w:rsid w:val="00023E6B"/>
    <w:rsid w:val="000268F2"/>
    <w:rsid w:val="00026F93"/>
    <w:rsid w:val="00027D8A"/>
    <w:rsid w:val="00033536"/>
    <w:rsid w:val="00036202"/>
    <w:rsid w:val="000431CA"/>
    <w:rsid w:val="00043A65"/>
    <w:rsid w:val="00050CBD"/>
    <w:rsid w:val="00061127"/>
    <w:rsid w:val="00071C1C"/>
    <w:rsid w:val="000754D9"/>
    <w:rsid w:val="00075617"/>
    <w:rsid w:val="00076523"/>
    <w:rsid w:val="0007753C"/>
    <w:rsid w:val="0008073E"/>
    <w:rsid w:val="0008298D"/>
    <w:rsid w:val="00082A38"/>
    <w:rsid w:val="00084423"/>
    <w:rsid w:val="000909E0"/>
    <w:rsid w:val="00096F8A"/>
    <w:rsid w:val="000A0288"/>
    <w:rsid w:val="000A15B8"/>
    <w:rsid w:val="000A5425"/>
    <w:rsid w:val="000B04DD"/>
    <w:rsid w:val="000B6D4A"/>
    <w:rsid w:val="000C0CD2"/>
    <w:rsid w:val="000C11AB"/>
    <w:rsid w:val="000C2412"/>
    <w:rsid w:val="000C3884"/>
    <w:rsid w:val="000C43D1"/>
    <w:rsid w:val="000D0939"/>
    <w:rsid w:val="000D57A7"/>
    <w:rsid w:val="000E2686"/>
    <w:rsid w:val="000E2848"/>
    <w:rsid w:val="000F57C8"/>
    <w:rsid w:val="000F70EF"/>
    <w:rsid w:val="000F7FA2"/>
    <w:rsid w:val="00100963"/>
    <w:rsid w:val="00100BC1"/>
    <w:rsid w:val="00100FBD"/>
    <w:rsid w:val="001051D6"/>
    <w:rsid w:val="001067B0"/>
    <w:rsid w:val="001076D7"/>
    <w:rsid w:val="0011225E"/>
    <w:rsid w:val="00113930"/>
    <w:rsid w:val="00115F98"/>
    <w:rsid w:val="00125B08"/>
    <w:rsid w:val="00135EDF"/>
    <w:rsid w:val="001365D6"/>
    <w:rsid w:val="00140802"/>
    <w:rsid w:val="001440D4"/>
    <w:rsid w:val="0014416C"/>
    <w:rsid w:val="0014789B"/>
    <w:rsid w:val="00147CEE"/>
    <w:rsid w:val="00150FDD"/>
    <w:rsid w:val="0015130F"/>
    <w:rsid w:val="00152A22"/>
    <w:rsid w:val="001537E9"/>
    <w:rsid w:val="0015439D"/>
    <w:rsid w:val="0017477C"/>
    <w:rsid w:val="00175C1C"/>
    <w:rsid w:val="0018071F"/>
    <w:rsid w:val="00181528"/>
    <w:rsid w:val="0019482E"/>
    <w:rsid w:val="00195895"/>
    <w:rsid w:val="001A0DDA"/>
    <w:rsid w:val="001A1728"/>
    <w:rsid w:val="001A41BE"/>
    <w:rsid w:val="001A56DB"/>
    <w:rsid w:val="001B6647"/>
    <w:rsid w:val="001C1009"/>
    <w:rsid w:val="001C2679"/>
    <w:rsid w:val="001C297C"/>
    <w:rsid w:val="001C71EA"/>
    <w:rsid w:val="001D1DEF"/>
    <w:rsid w:val="001D2DAD"/>
    <w:rsid w:val="001D51ED"/>
    <w:rsid w:val="001D67F2"/>
    <w:rsid w:val="001E1D86"/>
    <w:rsid w:val="001E4238"/>
    <w:rsid w:val="001E5011"/>
    <w:rsid w:val="001E5B7E"/>
    <w:rsid w:val="001E7014"/>
    <w:rsid w:val="001E7D5B"/>
    <w:rsid w:val="001E7FE5"/>
    <w:rsid w:val="001F2620"/>
    <w:rsid w:val="001F316D"/>
    <w:rsid w:val="001F3C13"/>
    <w:rsid w:val="001F66E3"/>
    <w:rsid w:val="001F7626"/>
    <w:rsid w:val="0020451A"/>
    <w:rsid w:val="002048E1"/>
    <w:rsid w:val="00205040"/>
    <w:rsid w:val="00205492"/>
    <w:rsid w:val="00206607"/>
    <w:rsid w:val="002071BB"/>
    <w:rsid w:val="0020738C"/>
    <w:rsid w:val="002112F0"/>
    <w:rsid w:val="002127E0"/>
    <w:rsid w:val="00215D61"/>
    <w:rsid w:val="002207ED"/>
    <w:rsid w:val="002209CB"/>
    <w:rsid w:val="00222D3B"/>
    <w:rsid w:val="00224C52"/>
    <w:rsid w:val="0022551E"/>
    <w:rsid w:val="00225CC3"/>
    <w:rsid w:val="00225CE9"/>
    <w:rsid w:val="00230F9F"/>
    <w:rsid w:val="0023259D"/>
    <w:rsid w:val="00237624"/>
    <w:rsid w:val="002427D4"/>
    <w:rsid w:val="00245F6B"/>
    <w:rsid w:val="00250F8B"/>
    <w:rsid w:val="00251294"/>
    <w:rsid w:val="00252F2D"/>
    <w:rsid w:val="00254746"/>
    <w:rsid w:val="00255E4B"/>
    <w:rsid w:val="00256515"/>
    <w:rsid w:val="0025783F"/>
    <w:rsid w:val="00257B4C"/>
    <w:rsid w:val="0026594C"/>
    <w:rsid w:val="00267C64"/>
    <w:rsid w:val="00270108"/>
    <w:rsid w:val="002702E7"/>
    <w:rsid w:val="00273321"/>
    <w:rsid w:val="00274FB7"/>
    <w:rsid w:val="00280B2D"/>
    <w:rsid w:val="0028170C"/>
    <w:rsid w:val="00281DFA"/>
    <w:rsid w:val="002835BD"/>
    <w:rsid w:val="00293E60"/>
    <w:rsid w:val="0029499E"/>
    <w:rsid w:val="00297574"/>
    <w:rsid w:val="002A6BC8"/>
    <w:rsid w:val="002C17A4"/>
    <w:rsid w:val="002C2437"/>
    <w:rsid w:val="002C3C8C"/>
    <w:rsid w:val="002C4A82"/>
    <w:rsid w:val="002D3E95"/>
    <w:rsid w:val="002D4F3C"/>
    <w:rsid w:val="002E492A"/>
    <w:rsid w:val="002E4EB7"/>
    <w:rsid w:val="002E57ED"/>
    <w:rsid w:val="002E6BB7"/>
    <w:rsid w:val="002F2810"/>
    <w:rsid w:val="002F5AD5"/>
    <w:rsid w:val="002F765B"/>
    <w:rsid w:val="0030178F"/>
    <w:rsid w:val="00304FF3"/>
    <w:rsid w:val="00307145"/>
    <w:rsid w:val="003117F8"/>
    <w:rsid w:val="00316BCF"/>
    <w:rsid w:val="00317E7C"/>
    <w:rsid w:val="00325C4B"/>
    <w:rsid w:val="00325D6A"/>
    <w:rsid w:val="00330D49"/>
    <w:rsid w:val="00334F96"/>
    <w:rsid w:val="00335D04"/>
    <w:rsid w:val="00337C22"/>
    <w:rsid w:val="0034514A"/>
    <w:rsid w:val="00345E03"/>
    <w:rsid w:val="003470B7"/>
    <w:rsid w:val="00347697"/>
    <w:rsid w:val="00347819"/>
    <w:rsid w:val="00351EFB"/>
    <w:rsid w:val="00352CE4"/>
    <w:rsid w:val="003540C5"/>
    <w:rsid w:val="00354429"/>
    <w:rsid w:val="00357A54"/>
    <w:rsid w:val="00363E37"/>
    <w:rsid w:val="00364E57"/>
    <w:rsid w:val="00365D3C"/>
    <w:rsid w:val="00366FC7"/>
    <w:rsid w:val="00372E5E"/>
    <w:rsid w:val="00380785"/>
    <w:rsid w:val="00382003"/>
    <w:rsid w:val="00382CBC"/>
    <w:rsid w:val="003838B8"/>
    <w:rsid w:val="00383DAA"/>
    <w:rsid w:val="00383E93"/>
    <w:rsid w:val="003910EF"/>
    <w:rsid w:val="003921C6"/>
    <w:rsid w:val="0039444D"/>
    <w:rsid w:val="003A1FA4"/>
    <w:rsid w:val="003A3B12"/>
    <w:rsid w:val="003A5470"/>
    <w:rsid w:val="003A6221"/>
    <w:rsid w:val="003B3257"/>
    <w:rsid w:val="003B34A4"/>
    <w:rsid w:val="003B36C5"/>
    <w:rsid w:val="003B603B"/>
    <w:rsid w:val="003C299A"/>
    <w:rsid w:val="003C6228"/>
    <w:rsid w:val="003D3E44"/>
    <w:rsid w:val="003D5B4D"/>
    <w:rsid w:val="003D6BD7"/>
    <w:rsid w:val="003E4DB1"/>
    <w:rsid w:val="003E51B3"/>
    <w:rsid w:val="003E6535"/>
    <w:rsid w:val="003E7806"/>
    <w:rsid w:val="003F1DB7"/>
    <w:rsid w:val="0040026D"/>
    <w:rsid w:val="00400B82"/>
    <w:rsid w:val="00401220"/>
    <w:rsid w:val="004062A6"/>
    <w:rsid w:val="00407E12"/>
    <w:rsid w:val="00417464"/>
    <w:rsid w:val="00420890"/>
    <w:rsid w:val="00420DBA"/>
    <w:rsid w:val="00424251"/>
    <w:rsid w:val="00424503"/>
    <w:rsid w:val="00431303"/>
    <w:rsid w:val="0043141F"/>
    <w:rsid w:val="0043412D"/>
    <w:rsid w:val="00436836"/>
    <w:rsid w:val="00441740"/>
    <w:rsid w:val="00443557"/>
    <w:rsid w:val="004437E6"/>
    <w:rsid w:val="00445440"/>
    <w:rsid w:val="004474D5"/>
    <w:rsid w:val="00452516"/>
    <w:rsid w:val="0046100B"/>
    <w:rsid w:val="00463F30"/>
    <w:rsid w:val="00464142"/>
    <w:rsid w:val="00464801"/>
    <w:rsid w:val="00465E2E"/>
    <w:rsid w:val="00470BE8"/>
    <w:rsid w:val="00470E22"/>
    <w:rsid w:val="0047245E"/>
    <w:rsid w:val="004736C9"/>
    <w:rsid w:val="0047445E"/>
    <w:rsid w:val="0047527C"/>
    <w:rsid w:val="004752A9"/>
    <w:rsid w:val="00475B37"/>
    <w:rsid w:val="004770A3"/>
    <w:rsid w:val="00477F77"/>
    <w:rsid w:val="00482958"/>
    <w:rsid w:val="00486D21"/>
    <w:rsid w:val="00487159"/>
    <w:rsid w:val="0049130C"/>
    <w:rsid w:val="00491EFA"/>
    <w:rsid w:val="00493DCE"/>
    <w:rsid w:val="00495130"/>
    <w:rsid w:val="00497CCB"/>
    <w:rsid w:val="00497D9C"/>
    <w:rsid w:val="004A2983"/>
    <w:rsid w:val="004A3C82"/>
    <w:rsid w:val="004A48EF"/>
    <w:rsid w:val="004A5B74"/>
    <w:rsid w:val="004B0623"/>
    <w:rsid w:val="004B3FCA"/>
    <w:rsid w:val="004B6B39"/>
    <w:rsid w:val="004C3B05"/>
    <w:rsid w:val="004C5FE1"/>
    <w:rsid w:val="004D2E59"/>
    <w:rsid w:val="004D4CE3"/>
    <w:rsid w:val="004D57E8"/>
    <w:rsid w:val="004D5A19"/>
    <w:rsid w:val="004E063E"/>
    <w:rsid w:val="004E1F67"/>
    <w:rsid w:val="004E2B22"/>
    <w:rsid w:val="004E6887"/>
    <w:rsid w:val="004F46A4"/>
    <w:rsid w:val="004F5A52"/>
    <w:rsid w:val="00500782"/>
    <w:rsid w:val="00502F18"/>
    <w:rsid w:val="0050695A"/>
    <w:rsid w:val="00510F29"/>
    <w:rsid w:val="0051110C"/>
    <w:rsid w:val="00511179"/>
    <w:rsid w:val="0051786A"/>
    <w:rsid w:val="00531432"/>
    <w:rsid w:val="0053198A"/>
    <w:rsid w:val="005337C6"/>
    <w:rsid w:val="005352CF"/>
    <w:rsid w:val="005355D6"/>
    <w:rsid w:val="005400FC"/>
    <w:rsid w:val="00540AEA"/>
    <w:rsid w:val="0054137B"/>
    <w:rsid w:val="00541628"/>
    <w:rsid w:val="005452E9"/>
    <w:rsid w:val="00546090"/>
    <w:rsid w:val="00547884"/>
    <w:rsid w:val="00550EB5"/>
    <w:rsid w:val="00553730"/>
    <w:rsid w:val="00554CFE"/>
    <w:rsid w:val="00555669"/>
    <w:rsid w:val="00564EEC"/>
    <w:rsid w:val="00565477"/>
    <w:rsid w:val="005672CA"/>
    <w:rsid w:val="00571CBF"/>
    <w:rsid w:val="00571EFF"/>
    <w:rsid w:val="00574ABE"/>
    <w:rsid w:val="00585FC1"/>
    <w:rsid w:val="00592419"/>
    <w:rsid w:val="00592F6C"/>
    <w:rsid w:val="005958B4"/>
    <w:rsid w:val="00595CC3"/>
    <w:rsid w:val="00597389"/>
    <w:rsid w:val="005A275E"/>
    <w:rsid w:val="005A48B4"/>
    <w:rsid w:val="005B1C02"/>
    <w:rsid w:val="005B42DF"/>
    <w:rsid w:val="005B5D01"/>
    <w:rsid w:val="005B6094"/>
    <w:rsid w:val="005C13DC"/>
    <w:rsid w:val="005C2E7D"/>
    <w:rsid w:val="005C2ED3"/>
    <w:rsid w:val="005C50A8"/>
    <w:rsid w:val="005C56D2"/>
    <w:rsid w:val="005D1163"/>
    <w:rsid w:val="005D7198"/>
    <w:rsid w:val="005E0A9B"/>
    <w:rsid w:val="005E4547"/>
    <w:rsid w:val="005E4BEF"/>
    <w:rsid w:val="005E5961"/>
    <w:rsid w:val="005E5A50"/>
    <w:rsid w:val="005E767C"/>
    <w:rsid w:val="005F3AAC"/>
    <w:rsid w:val="005F434A"/>
    <w:rsid w:val="00605AF4"/>
    <w:rsid w:val="00611A1E"/>
    <w:rsid w:val="00611B81"/>
    <w:rsid w:val="00612E11"/>
    <w:rsid w:val="00613DBB"/>
    <w:rsid w:val="00615A6F"/>
    <w:rsid w:val="00625AAA"/>
    <w:rsid w:val="00627365"/>
    <w:rsid w:val="00627F8E"/>
    <w:rsid w:val="00634160"/>
    <w:rsid w:val="00636213"/>
    <w:rsid w:val="00636402"/>
    <w:rsid w:val="00636B13"/>
    <w:rsid w:val="00643255"/>
    <w:rsid w:val="00645EFB"/>
    <w:rsid w:val="00646038"/>
    <w:rsid w:val="00651CEE"/>
    <w:rsid w:val="0065258C"/>
    <w:rsid w:val="006571DC"/>
    <w:rsid w:val="00660F49"/>
    <w:rsid w:val="006611AA"/>
    <w:rsid w:val="00667128"/>
    <w:rsid w:val="00667D8E"/>
    <w:rsid w:val="006751CC"/>
    <w:rsid w:val="0067641F"/>
    <w:rsid w:val="00684DE7"/>
    <w:rsid w:val="00684E79"/>
    <w:rsid w:val="00685D9E"/>
    <w:rsid w:val="00686DC2"/>
    <w:rsid w:val="00687AE6"/>
    <w:rsid w:val="0069077B"/>
    <w:rsid w:val="006912B4"/>
    <w:rsid w:val="00691F12"/>
    <w:rsid w:val="00695AA8"/>
    <w:rsid w:val="00696C2A"/>
    <w:rsid w:val="00697FDF"/>
    <w:rsid w:val="006A2D52"/>
    <w:rsid w:val="006A2FFB"/>
    <w:rsid w:val="006B0303"/>
    <w:rsid w:val="006B1EC6"/>
    <w:rsid w:val="006B73A4"/>
    <w:rsid w:val="006C6381"/>
    <w:rsid w:val="006C69EF"/>
    <w:rsid w:val="006D1494"/>
    <w:rsid w:val="006D2966"/>
    <w:rsid w:val="006D30CC"/>
    <w:rsid w:val="006D42CC"/>
    <w:rsid w:val="006D5983"/>
    <w:rsid w:val="006D7CFC"/>
    <w:rsid w:val="006E3844"/>
    <w:rsid w:val="006E3A55"/>
    <w:rsid w:val="006E3E80"/>
    <w:rsid w:val="006E4329"/>
    <w:rsid w:val="006E721C"/>
    <w:rsid w:val="006E7CA1"/>
    <w:rsid w:val="006F2545"/>
    <w:rsid w:val="00701606"/>
    <w:rsid w:val="00702D28"/>
    <w:rsid w:val="007062B6"/>
    <w:rsid w:val="00711D83"/>
    <w:rsid w:val="00714010"/>
    <w:rsid w:val="007158BA"/>
    <w:rsid w:val="00721B23"/>
    <w:rsid w:val="00723BDB"/>
    <w:rsid w:val="00725A69"/>
    <w:rsid w:val="00730B93"/>
    <w:rsid w:val="00731C6E"/>
    <w:rsid w:val="0073530D"/>
    <w:rsid w:val="007374CF"/>
    <w:rsid w:val="00741A3E"/>
    <w:rsid w:val="00743D66"/>
    <w:rsid w:val="00751D2C"/>
    <w:rsid w:val="007539FB"/>
    <w:rsid w:val="007570F9"/>
    <w:rsid w:val="007611CF"/>
    <w:rsid w:val="007635EE"/>
    <w:rsid w:val="0076762A"/>
    <w:rsid w:val="007715CD"/>
    <w:rsid w:val="0077277A"/>
    <w:rsid w:val="0077321C"/>
    <w:rsid w:val="00774879"/>
    <w:rsid w:val="0079107A"/>
    <w:rsid w:val="007944E5"/>
    <w:rsid w:val="0079540B"/>
    <w:rsid w:val="0079652D"/>
    <w:rsid w:val="007A49A9"/>
    <w:rsid w:val="007A4B82"/>
    <w:rsid w:val="007A6597"/>
    <w:rsid w:val="007B1D80"/>
    <w:rsid w:val="007B1DF9"/>
    <w:rsid w:val="007B309B"/>
    <w:rsid w:val="007B78EA"/>
    <w:rsid w:val="007C2D9A"/>
    <w:rsid w:val="007C67EA"/>
    <w:rsid w:val="007C6A7E"/>
    <w:rsid w:val="007D0286"/>
    <w:rsid w:val="007D0E30"/>
    <w:rsid w:val="007D1934"/>
    <w:rsid w:val="007D3888"/>
    <w:rsid w:val="007D601E"/>
    <w:rsid w:val="007D6094"/>
    <w:rsid w:val="007D7932"/>
    <w:rsid w:val="007E0087"/>
    <w:rsid w:val="007E0F80"/>
    <w:rsid w:val="007E37F7"/>
    <w:rsid w:val="007E5D88"/>
    <w:rsid w:val="007F3BC8"/>
    <w:rsid w:val="007F4F89"/>
    <w:rsid w:val="007F6DC2"/>
    <w:rsid w:val="00804FC1"/>
    <w:rsid w:val="00806E67"/>
    <w:rsid w:val="00811630"/>
    <w:rsid w:val="00812E25"/>
    <w:rsid w:val="00812E9F"/>
    <w:rsid w:val="00813764"/>
    <w:rsid w:val="00822DC7"/>
    <w:rsid w:val="00835313"/>
    <w:rsid w:val="00836E61"/>
    <w:rsid w:val="0083786A"/>
    <w:rsid w:val="00842657"/>
    <w:rsid w:val="00844F78"/>
    <w:rsid w:val="0085031C"/>
    <w:rsid w:val="008506C1"/>
    <w:rsid w:val="008511B5"/>
    <w:rsid w:val="008530C0"/>
    <w:rsid w:val="00857212"/>
    <w:rsid w:val="008576E7"/>
    <w:rsid w:val="00857FD1"/>
    <w:rsid w:val="008639C3"/>
    <w:rsid w:val="00865C95"/>
    <w:rsid w:val="0086601A"/>
    <w:rsid w:val="00866681"/>
    <w:rsid w:val="00871446"/>
    <w:rsid w:val="0087172A"/>
    <w:rsid w:val="008756C7"/>
    <w:rsid w:val="008773F9"/>
    <w:rsid w:val="008923FC"/>
    <w:rsid w:val="00894D1B"/>
    <w:rsid w:val="008953B8"/>
    <w:rsid w:val="008A4A07"/>
    <w:rsid w:val="008A5856"/>
    <w:rsid w:val="008A63D3"/>
    <w:rsid w:val="008B020D"/>
    <w:rsid w:val="008B3685"/>
    <w:rsid w:val="008B7A4D"/>
    <w:rsid w:val="008C101B"/>
    <w:rsid w:val="008C47CA"/>
    <w:rsid w:val="008C4B90"/>
    <w:rsid w:val="008C623D"/>
    <w:rsid w:val="008D4605"/>
    <w:rsid w:val="008D4AD9"/>
    <w:rsid w:val="008D60B4"/>
    <w:rsid w:val="008E043B"/>
    <w:rsid w:val="008E18CA"/>
    <w:rsid w:val="008E3207"/>
    <w:rsid w:val="008E3641"/>
    <w:rsid w:val="008F273A"/>
    <w:rsid w:val="008F3E16"/>
    <w:rsid w:val="008F5084"/>
    <w:rsid w:val="008F62C7"/>
    <w:rsid w:val="009042E2"/>
    <w:rsid w:val="009048FB"/>
    <w:rsid w:val="00907849"/>
    <w:rsid w:val="00907B9D"/>
    <w:rsid w:val="00910CC5"/>
    <w:rsid w:val="0091467D"/>
    <w:rsid w:val="00916178"/>
    <w:rsid w:val="00924C61"/>
    <w:rsid w:val="00926214"/>
    <w:rsid w:val="00926FF3"/>
    <w:rsid w:val="00927DA8"/>
    <w:rsid w:val="00931241"/>
    <w:rsid w:val="00931447"/>
    <w:rsid w:val="00931A6B"/>
    <w:rsid w:val="0093709E"/>
    <w:rsid w:val="00945C5F"/>
    <w:rsid w:val="00950B6F"/>
    <w:rsid w:val="0095378E"/>
    <w:rsid w:val="00955FD0"/>
    <w:rsid w:val="00963127"/>
    <w:rsid w:val="009641A9"/>
    <w:rsid w:val="00964B77"/>
    <w:rsid w:val="00974A29"/>
    <w:rsid w:val="009775ED"/>
    <w:rsid w:val="00981ADE"/>
    <w:rsid w:val="0098629E"/>
    <w:rsid w:val="00986811"/>
    <w:rsid w:val="00992376"/>
    <w:rsid w:val="00992FF2"/>
    <w:rsid w:val="009935EC"/>
    <w:rsid w:val="009A2147"/>
    <w:rsid w:val="009A324B"/>
    <w:rsid w:val="009A4B4E"/>
    <w:rsid w:val="009A6AC8"/>
    <w:rsid w:val="009B34A2"/>
    <w:rsid w:val="009B417B"/>
    <w:rsid w:val="009B4FB8"/>
    <w:rsid w:val="009C0BFC"/>
    <w:rsid w:val="009C399D"/>
    <w:rsid w:val="009D58FB"/>
    <w:rsid w:val="009E10B1"/>
    <w:rsid w:val="009E1D9A"/>
    <w:rsid w:val="009E7635"/>
    <w:rsid w:val="009E7B03"/>
    <w:rsid w:val="009F1260"/>
    <w:rsid w:val="009F13A7"/>
    <w:rsid w:val="009F17E1"/>
    <w:rsid w:val="009F4BBE"/>
    <w:rsid w:val="009F4E63"/>
    <w:rsid w:val="009F6320"/>
    <w:rsid w:val="00A01664"/>
    <w:rsid w:val="00A01DD4"/>
    <w:rsid w:val="00A03290"/>
    <w:rsid w:val="00A04364"/>
    <w:rsid w:val="00A04432"/>
    <w:rsid w:val="00A065D8"/>
    <w:rsid w:val="00A07B85"/>
    <w:rsid w:val="00A1253C"/>
    <w:rsid w:val="00A2779D"/>
    <w:rsid w:val="00A305E0"/>
    <w:rsid w:val="00A30A0C"/>
    <w:rsid w:val="00A32BD2"/>
    <w:rsid w:val="00A37B68"/>
    <w:rsid w:val="00A40C33"/>
    <w:rsid w:val="00A44150"/>
    <w:rsid w:val="00A463BD"/>
    <w:rsid w:val="00A46895"/>
    <w:rsid w:val="00A514DD"/>
    <w:rsid w:val="00A52526"/>
    <w:rsid w:val="00A52A66"/>
    <w:rsid w:val="00A53F75"/>
    <w:rsid w:val="00A54B1D"/>
    <w:rsid w:val="00A55893"/>
    <w:rsid w:val="00A5672D"/>
    <w:rsid w:val="00A759B1"/>
    <w:rsid w:val="00A7620A"/>
    <w:rsid w:val="00A7646A"/>
    <w:rsid w:val="00A77F5C"/>
    <w:rsid w:val="00A80369"/>
    <w:rsid w:val="00A81176"/>
    <w:rsid w:val="00AA1934"/>
    <w:rsid w:val="00AA1CB5"/>
    <w:rsid w:val="00AA458D"/>
    <w:rsid w:val="00AB0218"/>
    <w:rsid w:val="00AB06F3"/>
    <w:rsid w:val="00AB11B3"/>
    <w:rsid w:val="00AB33CA"/>
    <w:rsid w:val="00AB3B29"/>
    <w:rsid w:val="00AB4622"/>
    <w:rsid w:val="00AB6DBF"/>
    <w:rsid w:val="00AB73C3"/>
    <w:rsid w:val="00AC0FE3"/>
    <w:rsid w:val="00AD2FF0"/>
    <w:rsid w:val="00AD6B70"/>
    <w:rsid w:val="00AD6DBA"/>
    <w:rsid w:val="00AE0938"/>
    <w:rsid w:val="00AE7CB6"/>
    <w:rsid w:val="00AF0D60"/>
    <w:rsid w:val="00AF1B5B"/>
    <w:rsid w:val="00AF399E"/>
    <w:rsid w:val="00AF3A62"/>
    <w:rsid w:val="00AF4E60"/>
    <w:rsid w:val="00AF7BED"/>
    <w:rsid w:val="00B02B65"/>
    <w:rsid w:val="00B03763"/>
    <w:rsid w:val="00B1330E"/>
    <w:rsid w:val="00B14AAA"/>
    <w:rsid w:val="00B221D3"/>
    <w:rsid w:val="00B226AB"/>
    <w:rsid w:val="00B22BA6"/>
    <w:rsid w:val="00B270A4"/>
    <w:rsid w:val="00B302C5"/>
    <w:rsid w:val="00B3088E"/>
    <w:rsid w:val="00B3239E"/>
    <w:rsid w:val="00B32B7A"/>
    <w:rsid w:val="00B35807"/>
    <w:rsid w:val="00B42069"/>
    <w:rsid w:val="00B42AB9"/>
    <w:rsid w:val="00B45931"/>
    <w:rsid w:val="00B47E62"/>
    <w:rsid w:val="00B50507"/>
    <w:rsid w:val="00B515F8"/>
    <w:rsid w:val="00B62A36"/>
    <w:rsid w:val="00B63501"/>
    <w:rsid w:val="00B672E4"/>
    <w:rsid w:val="00B702A2"/>
    <w:rsid w:val="00B71C0D"/>
    <w:rsid w:val="00B71F11"/>
    <w:rsid w:val="00B72F08"/>
    <w:rsid w:val="00B746B9"/>
    <w:rsid w:val="00B75557"/>
    <w:rsid w:val="00B75DC5"/>
    <w:rsid w:val="00B8192E"/>
    <w:rsid w:val="00B85E31"/>
    <w:rsid w:val="00B901D3"/>
    <w:rsid w:val="00B903BE"/>
    <w:rsid w:val="00B904FE"/>
    <w:rsid w:val="00B91B66"/>
    <w:rsid w:val="00B91C73"/>
    <w:rsid w:val="00B92AE0"/>
    <w:rsid w:val="00B975E9"/>
    <w:rsid w:val="00BA1716"/>
    <w:rsid w:val="00BB02D1"/>
    <w:rsid w:val="00BB2B4E"/>
    <w:rsid w:val="00BB683A"/>
    <w:rsid w:val="00BB6CA7"/>
    <w:rsid w:val="00BB71E0"/>
    <w:rsid w:val="00BC02D8"/>
    <w:rsid w:val="00BC1FDA"/>
    <w:rsid w:val="00BC7562"/>
    <w:rsid w:val="00BD1551"/>
    <w:rsid w:val="00BD530E"/>
    <w:rsid w:val="00BD59D8"/>
    <w:rsid w:val="00BE4982"/>
    <w:rsid w:val="00BF0B25"/>
    <w:rsid w:val="00BF4D25"/>
    <w:rsid w:val="00BF5131"/>
    <w:rsid w:val="00C00420"/>
    <w:rsid w:val="00C00F79"/>
    <w:rsid w:val="00C01653"/>
    <w:rsid w:val="00C01D36"/>
    <w:rsid w:val="00C03307"/>
    <w:rsid w:val="00C03E6D"/>
    <w:rsid w:val="00C07600"/>
    <w:rsid w:val="00C12C9F"/>
    <w:rsid w:val="00C162CD"/>
    <w:rsid w:val="00C21B5C"/>
    <w:rsid w:val="00C222F8"/>
    <w:rsid w:val="00C27C9C"/>
    <w:rsid w:val="00C32C30"/>
    <w:rsid w:val="00C356E4"/>
    <w:rsid w:val="00C3605E"/>
    <w:rsid w:val="00C46CBB"/>
    <w:rsid w:val="00C47F32"/>
    <w:rsid w:val="00C50C98"/>
    <w:rsid w:val="00C5132D"/>
    <w:rsid w:val="00C53718"/>
    <w:rsid w:val="00C541D5"/>
    <w:rsid w:val="00C54A6E"/>
    <w:rsid w:val="00C624EE"/>
    <w:rsid w:val="00C63467"/>
    <w:rsid w:val="00C67F3D"/>
    <w:rsid w:val="00C71882"/>
    <w:rsid w:val="00C8459A"/>
    <w:rsid w:val="00C900CB"/>
    <w:rsid w:val="00C90E38"/>
    <w:rsid w:val="00C9173F"/>
    <w:rsid w:val="00C95B89"/>
    <w:rsid w:val="00C97E39"/>
    <w:rsid w:val="00CA234B"/>
    <w:rsid w:val="00CA3535"/>
    <w:rsid w:val="00CA690D"/>
    <w:rsid w:val="00CA7530"/>
    <w:rsid w:val="00CB5860"/>
    <w:rsid w:val="00CC4940"/>
    <w:rsid w:val="00CD08C9"/>
    <w:rsid w:val="00CD4350"/>
    <w:rsid w:val="00CD50FD"/>
    <w:rsid w:val="00CD7631"/>
    <w:rsid w:val="00CF120D"/>
    <w:rsid w:val="00CF2763"/>
    <w:rsid w:val="00CF3C1D"/>
    <w:rsid w:val="00CF5BA0"/>
    <w:rsid w:val="00D00276"/>
    <w:rsid w:val="00D04404"/>
    <w:rsid w:val="00D15552"/>
    <w:rsid w:val="00D23FE2"/>
    <w:rsid w:val="00D26D8D"/>
    <w:rsid w:val="00D31B9F"/>
    <w:rsid w:val="00D32030"/>
    <w:rsid w:val="00D40E19"/>
    <w:rsid w:val="00D41031"/>
    <w:rsid w:val="00D412D4"/>
    <w:rsid w:val="00D4166E"/>
    <w:rsid w:val="00D42D83"/>
    <w:rsid w:val="00D4734F"/>
    <w:rsid w:val="00D50D64"/>
    <w:rsid w:val="00D50F3E"/>
    <w:rsid w:val="00D5183C"/>
    <w:rsid w:val="00D53A32"/>
    <w:rsid w:val="00D57A6E"/>
    <w:rsid w:val="00D57C29"/>
    <w:rsid w:val="00D65449"/>
    <w:rsid w:val="00D74042"/>
    <w:rsid w:val="00D76662"/>
    <w:rsid w:val="00D923E2"/>
    <w:rsid w:val="00D957AE"/>
    <w:rsid w:val="00D95E07"/>
    <w:rsid w:val="00DA1CA1"/>
    <w:rsid w:val="00DA2796"/>
    <w:rsid w:val="00DA410F"/>
    <w:rsid w:val="00DA4E3F"/>
    <w:rsid w:val="00DA50B9"/>
    <w:rsid w:val="00DA5D03"/>
    <w:rsid w:val="00DC06CC"/>
    <w:rsid w:val="00DC188C"/>
    <w:rsid w:val="00DC2B61"/>
    <w:rsid w:val="00DC486D"/>
    <w:rsid w:val="00DD1076"/>
    <w:rsid w:val="00DD2049"/>
    <w:rsid w:val="00DD4545"/>
    <w:rsid w:val="00DD588F"/>
    <w:rsid w:val="00DD703B"/>
    <w:rsid w:val="00DE155E"/>
    <w:rsid w:val="00E03AD7"/>
    <w:rsid w:val="00E0517C"/>
    <w:rsid w:val="00E10B97"/>
    <w:rsid w:val="00E112F8"/>
    <w:rsid w:val="00E1198B"/>
    <w:rsid w:val="00E119DA"/>
    <w:rsid w:val="00E20060"/>
    <w:rsid w:val="00E224E4"/>
    <w:rsid w:val="00E23401"/>
    <w:rsid w:val="00E24E22"/>
    <w:rsid w:val="00E25854"/>
    <w:rsid w:val="00E32906"/>
    <w:rsid w:val="00E471A7"/>
    <w:rsid w:val="00E52798"/>
    <w:rsid w:val="00E547A0"/>
    <w:rsid w:val="00E54FA7"/>
    <w:rsid w:val="00E61B18"/>
    <w:rsid w:val="00E62DED"/>
    <w:rsid w:val="00E62FDB"/>
    <w:rsid w:val="00E637F5"/>
    <w:rsid w:val="00E66B7E"/>
    <w:rsid w:val="00E70BC9"/>
    <w:rsid w:val="00E7456F"/>
    <w:rsid w:val="00E76C26"/>
    <w:rsid w:val="00E770FA"/>
    <w:rsid w:val="00E77DA8"/>
    <w:rsid w:val="00E80746"/>
    <w:rsid w:val="00E81FED"/>
    <w:rsid w:val="00E831D8"/>
    <w:rsid w:val="00E85BBB"/>
    <w:rsid w:val="00E87824"/>
    <w:rsid w:val="00EA066D"/>
    <w:rsid w:val="00EA638D"/>
    <w:rsid w:val="00EA7CC1"/>
    <w:rsid w:val="00EC5759"/>
    <w:rsid w:val="00EC5C52"/>
    <w:rsid w:val="00ED0E92"/>
    <w:rsid w:val="00ED1D8A"/>
    <w:rsid w:val="00EE2169"/>
    <w:rsid w:val="00EE5F0F"/>
    <w:rsid w:val="00EF10E3"/>
    <w:rsid w:val="00EF5123"/>
    <w:rsid w:val="00EF5ECC"/>
    <w:rsid w:val="00EF691F"/>
    <w:rsid w:val="00F02A8B"/>
    <w:rsid w:val="00F02CAE"/>
    <w:rsid w:val="00F0363F"/>
    <w:rsid w:val="00F0776B"/>
    <w:rsid w:val="00F1370E"/>
    <w:rsid w:val="00F142B0"/>
    <w:rsid w:val="00F16948"/>
    <w:rsid w:val="00F254F7"/>
    <w:rsid w:val="00F31E0B"/>
    <w:rsid w:val="00F33E45"/>
    <w:rsid w:val="00F4149C"/>
    <w:rsid w:val="00F43CE0"/>
    <w:rsid w:val="00F4603F"/>
    <w:rsid w:val="00F50BC4"/>
    <w:rsid w:val="00F5361D"/>
    <w:rsid w:val="00F54DC2"/>
    <w:rsid w:val="00F5676A"/>
    <w:rsid w:val="00F63499"/>
    <w:rsid w:val="00F64BB1"/>
    <w:rsid w:val="00F66730"/>
    <w:rsid w:val="00F668C4"/>
    <w:rsid w:val="00F7476E"/>
    <w:rsid w:val="00F8273A"/>
    <w:rsid w:val="00F84462"/>
    <w:rsid w:val="00F85082"/>
    <w:rsid w:val="00F85FAC"/>
    <w:rsid w:val="00F947BC"/>
    <w:rsid w:val="00F9504E"/>
    <w:rsid w:val="00F97B9E"/>
    <w:rsid w:val="00FA4281"/>
    <w:rsid w:val="00FA4C3D"/>
    <w:rsid w:val="00FB5019"/>
    <w:rsid w:val="00FB6ABD"/>
    <w:rsid w:val="00FC4CE7"/>
    <w:rsid w:val="00FD044D"/>
    <w:rsid w:val="00FD399F"/>
    <w:rsid w:val="00FD4DE5"/>
    <w:rsid w:val="00FE0B57"/>
    <w:rsid w:val="00FE24E2"/>
    <w:rsid w:val="00FE274F"/>
    <w:rsid w:val="00FE453D"/>
    <w:rsid w:val="00FE73A3"/>
    <w:rsid w:val="00FF3AFD"/>
    <w:rsid w:val="00FF4A1F"/>
    <w:rsid w:val="00FF60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E9D8E"/>
  <w15:docId w15:val="{C117589E-D233-48E4-B6C3-9B39CC78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679"/>
    <w:rPr>
      <w:sz w:val="24"/>
      <w:szCs w:val="24"/>
    </w:rPr>
  </w:style>
  <w:style w:type="paragraph" w:styleId="Heading1">
    <w:name w:val="heading 1"/>
    <w:basedOn w:val="Normal"/>
    <w:next w:val="Normal"/>
    <w:link w:val="Heading1Char"/>
    <w:uiPriority w:val="99"/>
    <w:qFormat/>
    <w:rsid w:val="00A7646A"/>
    <w:pPr>
      <w:keepNext/>
      <w:ind w:left="1008"/>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A7646A"/>
    <w:pPr>
      <w:keepNext/>
      <w:widowControl w:val="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A7646A"/>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A7646A"/>
    <w:pPr>
      <w:keepNext/>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A7646A"/>
    <w:pPr>
      <w:keepNext/>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444D"/>
    <w:rPr>
      <w:rFonts w:ascii="Cambria" w:hAnsi="Cambria" w:cs="Cambria"/>
      <w:b/>
      <w:bCs/>
      <w:kern w:val="32"/>
      <w:sz w:val="32"/>
      <w:szCs w:val="32"/>
    </w:rPr>
  </w:style>
  <w:style w:type="character" w:customStyle="1" w:styleId="Heading2Char">
    <w:name w:val="Heading 2 Char"/>
    <w:link w:val="Heading2"/>
    <w:uiPriority w:val="99"/>
    <w:semiHidden/>
    <w:locked/>
    <w:rsid w:val="0039444D"/>
    <w:rPr>
      <w:rFonts w:ascii="Cambria" w:hAnsi="Cambria" w:cs="Cambria"/>
      <w:b/>
      <w:bCs/>
      <w:i/>
      <w:iCs/>
      <w:sz w:val="28"/>
      <w:szCs w:val="28"/>
    </w:rPr>
  </w:style>
  <w:style w:type="character" w:customStyle="1" w:styleId="Heading3Char">
    <w:name w:val="Heading 3 Char"/>
    <w:link w:val="Heading3"/>
    <w:uiPriority w:val="99"/>
    <w:semiHidden/>
    <w:locked/>
    <w:rsid w:val="0039444D"/>
    <w:rPr>
      <w:rFonts w:ascii="Cambria" w:hAnsi="Cambria" w:cs="Cambria"/>
      <w:b/>
      <w:bCs/>
      <w:sz w:val="26"/>
      <w:szCs w:val="26"/>
    </w:rPr>
  </w:style>
  <w:style w:type="character" w:customStyle="1" w:styleId="Heading4Char">
    <w:name w:val="Heading 4 Char"/>
    <w:link w:val="Heading4"/>
    <w:uiPriority w:val="99"/>
    <w:semiHidden/>
    <w:locked/>
    <w:rsid w:val="0039444D"/>
    <w:rPr>
      <w:rFonts w:ascii="Calibri" w:hAnsi="Calibri" w:cs="Calibri"/>
      <w:b/>
      <w:bCs/>
      <w:sz w:val="28"/>
      <w:szCs w:val="28"/>
    </w:rPr>
  </w:style>
  <w:style w:type="character" w:customStyle="1" w:styleId="Heading5Char">
    <w:name w:val="Heading 5 Char"/>
    <w:link w:val="Heading5"/>
    <w:uiPriority w:val="99"/>
    <w:semiHidden/>
    <w:locked/>
    <w:rsid w:val="0039444D"/>
    <w:rPr>
      <w:rFonts w:ascii="Calibri" w:hAnsi="Calibri" w:cs="Calibri"/>
      <w:b/>
      <w:bCs/>
      <w:i/>
      <w:iCs/>
      <w:sz w:val="26"/>
      <w:szCs w:val="26"/>
    </w:rPr>
  </w:style>
  <w:style w:type="paragraph" w:styleId="BodyText2">
    <w:name w:val="Body Text 2"/>
    <w:basedOn w:val="Normal"/>
    <w:link w:val="BodyText2Char"/>
    <w:uiPriority w:val="99"/>
    <w:rsid w:val="00A7646A"/>
    <w:pPr>
      <w:widowControl w:val="0"/>
    </w:pPr>
    <w:rPr>
      <w:lang w:val="x-none" w:eastAsia="x-none"/>
    </w:rPr>
  </w:style>
  <w:style w:type="character" w:customStyle="1" w:styleId="BodyText2Char">
    <w:name w:val="Body Text 2 Char"/>
    <w:link w:val="BodyText2"/>
    <w:uiPriority w:val="99"/>
    <w:semiHidden/>
    <w:locked/>
    <w:rsid w:val="0039444D"/>
    <w:rPr>
      <w:sz w:val="24"/>
      <w:szCs w:val="24"/>
    </w:rPr>
  </w:style>
  <w:style w:type="character" w:styleId="PageNumber">
    <w:name w:val="page number"/>
    <w:basedOn w:val="DefaultParagraphFont"/>
    <w:uiPriority w:val="99"/>
    <w:rsid w:val="00A7646A"/>
  </w:style>
  <w:style w:type="paragraph" w:styleId="Footer">
    <w:name w:val="footer"/>
    <w:basedOn w:val="Normal"/>
    <w:link w:val="FooterChar"/>
    <w:uiPriority w:val="99"/>
    <w:rsid w:val="00A7646A"/>
    <w:pPr>
      <w:widowControl w:val="0"/>
      <w:tabs>
        <w:tab w:val="center" w:pos="4320"/>
        <w:tab w:val="right" w:pos="8640"/>
      </w:tabs>
    </w:pPr>
    <w:rPr>
      <w:lang w:val="x-none" w:eastAsia="x-none"/>
    </w:rPr>
  </w:style>
  <w:style w:type="character" w:customStyle="1" w:styleId="FooterChar">
    <w:name w:val="Footer Char"/>
    <w:link w:val="Footer"/>
    <w:uiPriority w:val="99"/>
    <w:semiHidden/>
    <w:locked/>
    <w:rsid w:val="0039444D"/>
    <w:rPr>
      <w:sz w:val="24"/>
      <w:szCs w:val="24"/>
    </w:rPr>
  </w:style>
  <w:style w:type="paragraph" w:styleId="BodyTextIndent">
    <w:name w:val="Body Text Indent"/>
    <w:basedOn w:val="Normal"/>
    <w:link w:val="BodyTextIndentChar"/>
    <w:uiPriority w:val="99"/>
    <w:rsid w:val="00A7646A"/>
    <w:pPr>
      <w:ind w:left="720"/>
    </w:pPr>
    <w:rPr>
      <w:lang w:val="x-none" w:eastAsia="x-none"/>
    </w:rPr>
  </w:style>
  <w:style w:type="character" w:customStyle="1" w:styleId="BodyTextIndentChar">
    <w:name w:val="Body Text Indent Char"/>
    <w:link w:val="BodyTextIndent"/>
    <w:uiPriority w:val="99"/>
    <w:semiHidden/>
    <w:locked/>
    <w:rsid w:val="0039444D"/>
    <w:rPr>
      <w:sz w:val="24"/>
      <w:szCs w:val="24"/>
    </w:rPr>
  </w:style>
  <w:style w:type="paragraph" w:styleId="BodyText">
    <w:name w:val="Body Text"/>
    <w:basedOn w:val="Normal"/>
    <w:link w:val="BodyTextChar"/>
    <w:uiPriority w:val="99"/>
    <w:rsid w:val="00A7646A"/>
    <w:rPr>
      <w:lang w:val="x-none" w:eastAsia="x-none"/>
    </w:rPr>
  </w:style>
  <w:style w:type="character" w:customStyle="1" w:styleId="BodyTextChar">
    <w:name w:val="Body Text Char"/>
    <w:link w:val="BodyText"/>
    <w:uiPriority w:val="99"/>
    <w:semiHidden/>
    <w:locked/>
    <w:rsid w:val="0039444D"/>
    <w:rPr>
      <w:sz w:val="24"/>
      <w:szCs w:val="24"/>
    </w:rPr>
  </w:style>
  <w:style w:type="paragraph" w:styleId="BodyTextIndent2">
    <w:name w:val="Body Text Indent 2"/>
    <w:basedOn w:val="Normal"/>
    <w:link w:val="BodyTextIndent2Char"/>
    <w:uiPriority w:val="99"/>
    <w:rsid w:val="00A7646A"/>
    <w:pPr>
      <w:tabs>
        <w:tab w:val="left" w:pos="2520"/>
      </w:tabs>
      <w:ind w:left="432" w:hanging="720"/>
    </w:pPr>
    <w:rPr>
      <w:lang w:val="x-none" w:eastAsia="x-none"/>
    </w:rPr>
  </w:style>
  <w:style w:type="character" w:customStyle="1" w:styleId="BodyTextIndent2Char">
    <w:name w:val="Body Text Indent 2 Char"/>
    <w:link w:val="BodyTextIndent2"/>
    <w:uiPriority w:val="99"/>
    <w:semiHidden/>
    <w:locked/>
    <w:rsid w:val="0039444D"/>
    <w:rPr>
      <w:sz w:val="24"/>
      <w:szCs w:val="24"/>
    </w:rPr>
  </w:style>
  <w:style w:type="paragraph" w:styleId="Header">
    <w:name w:val="header"/>
    <w:basedOn w:val="Normal"/>
    <w:link w:val="HeaderChar"/>
    <w:uiPriority w:val="99"/>
    <w:rsid w:val="00A7646A"/>
    <w:pPr>
      <w:tabs>
        <w:tab w:val="center" w:pos="4320"/>
        <w:tab w:val="right" w:pos="8640"/>
      </w:tabs>
    </w:pPr>
    <w:rPr>
      <w:lang w:val="x-none" w:eastAsia="x-none"/>
    </w:rPr>
  </w:style>
  <w:style w:type="character" w:customStyle="1" w:styleId="HeaderChar">
    <w:name w:val="Header Char"/>
    <w:link w:val="Header"/>
    <w:uiPriority w:val="99"/>
    <w:locked/>
    <w:rsid w:val="0039444D"/>
    <w:rPr>
      <w:sz w:val="24"/>
      <w:szCs w:val="24"/>
    </w:rPr>
  </w:style>
  <w:style w:type="character" w:styleId="Hyperlink">
    <w:name w:val="Hyperlink"/>
    <w:rsid w:val="00A7646A"/>
    <w:rPr>
      <w:color w:val="0000FF"/>
      <w:u w:val="single"/>
    </w:rPr>
  </w:style>
  <w:style w:type="character" w:styleId="FollowedHyperlink">
    <w:name w:val="FollowedHyperlink"/>
    <w:uiPriority w:val="99"/>
    <w:rsid w:val="00A7646A"/>
    <w:rPr>
      <w:color w:val="800080"/>
      <w:u w:val="single"/>
    </w:rPr>
  </w:style>
  <w:style w:type="paragraph" w:styleId="BalloonText">
    <w:name w:val="Balloon Text"/>
    <w:basedOn w:val="Normal"/>
    <w:link w:val="BalloonTextChar"/>
    <w:uiPriority w:val="99"/>
    <w:semiHidden/>
    <w:rsid w:val="00DD4545"/>
    <w:rPr>
      <w:sz w:val="2"/>
      <w:szCs w:val="2"/>
      <w:lang w:val="x-none" w:eastAsia="x-none"/>
    </w:rPr>
  </w:style>
  <w:style w:type="character" w:customStyle="1" w:styleId="BalloonTextChar">
    <w:name w:val="Balloon Text Char"/>
    <w:link w:val="BalloonText"/>
    <w:uiPriority w:val="99"/>
    <w:semiHidden/>
    <w:locked/>
    <w:rsid w:val="0039444D"/>
    <w:rPr>
      <w:sz w:val="2"/>
      <w:szCs w:val="2"/>
    </w:rPr>
  </w:style>
  <w:style w:type="table" w:styleId="TableGrid">
    <w:name w:val="Table Grid"/>
    <w:basedOn w:val="TableNormal"/>
    <w:locked/>
    <w:rsid w:val="0046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34F"/>
    <w:pPr>
      <w:ind w:left="720"/>
      <w:contextualSpacing/>
    </w:pPr>
  </w:style>
  <w:style w:type="paragraph" w:styleId="DocumentMap">
    <w:name w:val="Document Map"/>
    <w:basedOn w:val="Normal"/>
    <w:link w:val="DocumentMapChar"/>
    <w:uiPriority w:val="99"/>
    <w:semiHidden/>
    <w:unhideWhenUsed/>
    <w:rsid w:val="00E77DA8"/>
    <w:rPr>
      <w:rFonts w:ascii="Lucida Grande" w:hAnsi="Lucida Grande"/>
    </w:rPr>
  </w:style>
  <w:style w:type="character" w:customStyle="1" w:styleId="DocumentMapChar">
    <w:name w:val="Document Map Char"/>
    <w:link w:val="DocumentMap"/>
    <w:uiPriority w:val="99"/>
    <w:semiHidden/>
    <w:rsid w:val="00E77DA8"/>
    <w:rPr>
      <w:rFonts w:ascii="Lucida Grande" w:hAnsi="Lucida Grande"/>
    </w:rPr>
  </w:style>
  <w:style w:type="paragraph" w:styleId="Subtitle">
    <w:name w:val="Subtitle"/>
    <w:basedOn w:val="Normal"/>
    <w:next w:val="Normal"/>
    <w:link w:val="SubtitleChar"/>
    <w:uiPriority w:val="11"/>
    <w:qFormat/>
    <w:locked/>
    <w:rsid w:val="00316BCF"/>
    <w:pPr>
      <w:numPr>
        <w:ilvl w:val="1"/>
      </w:numPr>
      <w:spacing w:after="180" w:line="274" w:lineRule="auto"/>
    </w:pPr>
    <w:rPr>
      <w:rFonts w:ascii="Calibri" w:hAnsi="Calibri"/>
      <w:iCs/>
      <w:color w:val="084DA9"/>
      <w:sz w:val="32"/>
      <w:lang w:bidi="hi-IN"/>
    </w:rPr>
  </w:style>
  <w:style w:type="character" w:customStyle="1" w:styleId="SubtitleChar">
    <w:name w:val="Subtitle Char"/>
    <w:link w:val="Subtitle"/>
    <w:uiPriority w:val="11"/>
    <w:rsid w:val="00316BCF"/>
    <w:rPr>
      <w:rFonts w:ascii="Calibri" w:hAnsi="Calibri"/>
      <w:iCs/>
      <w:color w:val="084DA9"/>
      <w:sz w:val="32"/>
      <w:szCs w:val="24"/>
      <w:lang w:bidi="hi-IN"/>
    </w:rPr>
  </w:style>
  <w:style w:type="character" w:styleId="Strong">
    <w:name w:val="Strong"/>
    <w:uiPriority w:val="22"/>
    <w:qFormat/>
    <w:locked/>
    <w:rsid w:val="00316BCF"/>
    <w:rPr>
      <w:b/>
      <w:bCs/>
      <w:color w:val="084DA9"/>
    </w:rPr>
  </w:style>
  <w:style w:type="character" w:styleId="SubtleEmphasis">
    <w:name w:val="Subtle Emphasis"/>
    <w:uiPriority w:val="19"/>
    <w:qFormat/>
    <w:rsid w:val="00316BCF"/>
    <w:rPr>
      <w:i/>
      <w:iCs/>
      <w:color w:val="000000"/>
    </w:rPr>
  </w:style>
  <w:style w:type="paragraph" w:customStyle="1" w:styleId="paragraph">
    <w:name w:val="paragraph"/>
    <w:basedOn w:val="Normal"/>
    <w:rsid w:val="007C6A7E"/>
    <w:pPr>
      <w:spacing w:before="100" w:beforeAutospacing="1" w:after="100" w:afterAutospacing="1"/>
    </w:pPr>
  </w:style>
  <w:style w:type="character" w:customStyle="1" w:styleId="normaltextrun">
    <w:name w:val="normaltextrun"/>
    <w:basedOn w:val="DefaultParagraphFont"/>
    <w:rsid w:val="007C6A7E"/>
  </w:style>
  <w:style w:type="character" w:customStyle="1" w:styleId="eop">
    <w:name w:val="eop"/>
    <w:basedOn w:val="DefaultParagraphFont"/>
    <w:rsid w:val="007C6A7E"/>
  </w:style>
  <w:style w:type="character" w:styleId="UnresolvedMention">
    <w:name w:val="Unresolved Mention"/>
    <w:basedOn w:val="DefaultParagraphFont"/>
    <w:uiPriority w:val="99"/>
    <w:semiHidden/>
    <w:unhideWhenUsed/>
    <w:rsid w:val="00084423"/>
    <w:rPr>
      <w:color w:val="605E5C"/>
      <w:shd w:val="clear" w:color="auto" w:fill="E1DFDD"/>
    </w:rPr>
  </w:style>
  <w:style w:type="character" w:styleId="PlaceholderText">
    <w:name w:val="Placeholder Text"/>
    <w:basedOn w:val="DefaultParagraphFont"/>
    <w:uiPriority w:val="99"/>
    <w:semiHidden/>
    <w:rsid w:val="00F137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1811">
      <w:bodyDiv w:val="1"/>
      <w:marLeft w:val="0"/>
      <w:marRight w:val="0"/>
      <w:marTop w:val="0"/>
      <w:marBottom w:val="0"/>
      <w:divBdr>
        <w:top w:val="none" w:sz="0" w:space="0" w:color="auto"/>
        <w:left w:val="none" w:sz="0" w:space="0" w:color="auto"/>
        <w:bottom w:val="none" w:sz="0" w:space="0" w:color="auto"/>
        <w:right w:val="none" w:sz="0" w:space="0" w:color="auto"/>
      </w:divBdr>
    </w:div>
    <w:div w:id="1429425496">
      <w:marLeft w:val="0"/>
      <w:marRight w:val="0"/>
      <w:marTop w:val="0"/>
      <w:marBottom w:val="0"/>
      <w:divBdr>
        <w:top w:val="none" w:sz="0" w:space="0" w:color="auto"/>
        <w:left w:val="none" w:sz="0" w:space="0" w:color="auto"/>
        <w:bottom w:val="none" w:sz="0" w:space="0" w:color="auto"/>
        <w:right w:val="none" w:sz="0" w:space="0" w:color="auto"/>
      </w:divBdr>
      <w:divsChild>
        <w:div w:id="1429425499">
          <w:marLeft w:val="0"/>
          <w:marRight w:val="0"/>
          <w:marTop w:val="0"/>
          <w:marBottom w:val="0"/>
          <w:divBdr>
            <w:top w:val="none" w:sz="0" w:space="0" w:color="auto"/>
            <w:left w:val="none" w:sz="0" w:space="0" w:color="auto"/>
            <w:bottom w:val="none" w:sz="0" w:space="0" w:color="auto"/>
            <w:right w:val="none" w:sz="0" w:space="0" w:color="auto"/>
          </w:divBdr>
          <w:divsChild>
            <w:div w:id="1429425489">
              <w:marLeft w:val="0"/>
              <w:marRight w:val="0"/>
              <w:marTop w:val="0"/>
              <w:marBottom w:val="0"/>
              <w:divBdr>
                <w:top w:val="none" w:sz="0" w:space="0" w:color="auto"/>
                <w:left w:val="none" w:sz="0" w:space="0" w:color="auto"/>
                <w:bottom w:val="none" w:sz="0" w:space="0" w:color="auto"/>
                <w:right w:val="none" w:sz="0" w:space="0" w:color="auto"/>
              </w:divBdr>
              <w:divsChild>
                <w:div w:id="1429425490">
                  <w:marLeft w:val="0"/>
                  <w:marRight w:val="0"/>
                  <w:marTop w:val="0"/>
                  <w:marBottom w:val="0"/>
                  <w:divBdr>
                    <w:top w:val="none" w:sz="0" w:space="0" w:color="auto"/>
                    <w:left w:val="none" w:sz="0" w:space="0" w:color="auto"/>
                    <w:bottom w:val="none" w:sz="0" w:space="0" w:color="auto"/>
                    <w:right w:val="none" w:sz="0" w:space="0" w:color="auto"/>
                  </w:divBdr>
                  <w:divsChild>
                    <w:div w:id="1429425504">
                      <w:marLeft w:val="0"/>
                      <w:marRight w:val="75"/>
                      <w:marTop w:val="0"/>
                      <w:marBottom w:val="0"/>
                      <w:divBdr>
                        <w:top w:val="none" w:sz="0" w:space="0" w:color="auto"/>
                        <w:left w:val="none" w:sz="0" w:space="0" w:color="auto"/>
                        <w:bottom w:val="none" w:sz="0" w:space="0" w:color="auto"/>
                        <w:right w:val="none" w:sz="0" w:space="0" w:color="auto"/>
                      </w:divBdr>
                      <w:divsChild>
                        <w:div w:id="1429425498">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429425497">
      <w:marLeft w:val="0"/>
      <w:marRight w:val="0"/>
      <w:marTop w:val="0"/>
      <w:marBottom w:val="0"/>
      <w:divBdr>
        <w:top w:val="none" w:sz="0" w:space="0" w:color="auto"/>
        <w:left w:val="none" w:sz="0" w:space="0" w:color="auto"/>
        <w:bottom w:val="none" w:sz="0" w:space="0" w:color="auto"/>
        <w:right w:val="none" w:sz="0" w:space="0" w:color="auto"/>
      </w:divBdr>
      <w:divsChild>
        <w:div w:id="1429425487">
          <w:marLeft w:val="0"/>
          <w:marRight w:val="0"/>
          <w:marTop w:val="0"/>
          <w:marBottom w:val="0"/>
          <w:divBdr>
            <w:top w:val="none" w:sz="0" w:space="0" w:color="auto"/>
            <w:left w:val="none" w:sz="0" w:space="0" w:color="auto"/>
            <w:bottom w:val="none" w:sz="0" w:space="0" w:color="auto"/>
            <w:right w:val="none" w:sz="0" w:space="0" w:color="auto"/>
          </w:divBdr>
          <w:divsChild>
            <w:div w:id="1429425488">
              <w:marLeft w:val="0"/>
              <w:marRight w:val="0"/>
              <w:marTop w:val="0"/>
              <w:marBottom w:val="0"/>
              <w:divBdr>
                <w:top w:val="none" w:sz="0" w:space="0" w:color="auto"/>
                <w:left w:val="none" w:sz="0" w:space="0" w:color="auto"/>
                <w:bottom w:val="none" w:sz="0" w:space="0" w:color="auto"/>
                <w:right w:val="none" w:sz="0" w:space="0" w:color="auto"/>
              </w:divBdr>
              <w:divsChild>
                <w:div w:id="1429425494">
                  <w:marLeft w:val="0"/>
                  <w:marRight w:val="0"/>
                  <w:marTop w:val="0"/>
                  <w:marBottom w:val="0"/>
                  <w:divBdr>
                    <w:top w:val="none" w:sz="0" w:space="0" w:color="auto"/>
                    <w:left w:val="none" w:sz="0" w:space="0" w:color="auto"/>
                    <w:bottom w:val="none" w:sz="0" w:space="0" w:color="auto"/>
                    <w:right w:val="none" w:sz="0" w:space="0" w:color="auto"/>
                  </w:divBdr>
                  <w:divsChild>
                    <w:div w:id="1429425500">
                      <w:marLeft w:val="0"/>
                      <w:marRight w:val="0"/>
                      <w:marTop w:val="0"/>
                      <w:marBottom w:val="0"/>
                      <w:divBdr>
                        <w:top w:val="none" w:sz="0" w:space="0" w:color="auto"/>
                        <w:left w:val="none" w:sz="0" w:space="0" w:color="auto"/>
                        <w:bottom w:val="none" w:sz="0" w:space="0" w:color="auto"/>
                        <w:right w:val="none" w:sz="0" w:space="0" w:color="auto"/>
                      </w:divBdr>
                      <w:divsChild>
                        <w:div w:id="142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5501">
      <w:marLeft w:val="0"/>
      <w:marRight w:val="0"/>
      <w:marTop w:val="0"/>
      <w:marBottom w:val="0"/>
      <w:divBdr>
        <w:top w:val="none" w:sz="0" w:space="0" w:color="auto"/>
        <w:left w:val="none" w:sz="0" w:space="0" w:color="auto"/>
        <w:bottom w:val="none" w:sz="0" w:space="0" w:color="auto"/>
        <w:right w:val="none" w:sz="0" w:space="0" w:color="auto"/>
      </w:divBdr>
      <w:divsChild>
        <w:div w:id="1429425503">
          <w:marLeft w:val="0"/>
          <w:marRight w:val="0"/>
          <w:marTop w:val="0"/>
          <w:marBottom w:val="0"/>
          <w:divBdr>
            <w:top w:val="none" w:sz="0" w:space="0" w:color="auto"/>
            <w:left w:val="none" w:sz="0" w:space="0" w:color="auto"/>
            <w:bottom w:val="none" w:sz="0" w:space="0" w:color="auto"/>
            <w:right w:val="none" w:sz="0" w:space="0" w:color="auto"/>
          </w:divBdr>
          <w:divsChild>
            <w:div w:id="1429425491">
              <w:marLeft w:val="0"/>
              <w:marRight w:val="0"/>
              <w:marTop w:val="0"/>
              <w:marBottom w:val="0"/>
              <w:divBdr>
                <w:top w:val="none" w:sz="0" w:space="0" w:color="auto"/>
                <w:left w:val="none" w:sz="0" w:space="0" w:color="auto"/>
                <w:bottom w:val="none" w:sz="0" w:space="0" w:color="auto"/>
                <w:right w:val="none" w:sz="0" w:space="0" w:color="auto"/>
              </w:divBdr>
              <w:divsChild>
                <w:div w:id="1429425492">
                  <w:marLeft w:val="0"/>
                  <w:marRight w:val="0"/>
                  <w:marTop w:val="0"/>
                  <w:marBottom w:val="0"/>
                  <w:divBdr>
                    <w:top w:val="none" w:sz="0" w:space="0" w:color="auto"/>
                    <w:left w:val="none" w:sz="0" w:space="0" w:color="auto"/>
                    <w:bottom w:val="none" w:sz="0" w:space="0" w:color="auto"/>
                    <w:right w:val="none" w:sz="0" w:space="0" w:color="auto"/>
                  </w:divBdr>
                  <w:divsChild>
                    <w:div w:id="1429425495">
                      <w:marLeft w:val="0"/>
                      <w:marRight w:val="75"/>
                      <w:marTop w:val="0"/>
                      <w:marBottom w:val="0"/>
                      <w:divBdr>
                        <w:top w:val="none" w:sz="0" w:space="0" w:color="auto"/>
                        <w:left w:val="none" w:sz="0" w:space="0" w:color="auto"/>
                        <w:bottom w:val="none" w:sz="0" w:space="0" w:color="auto"/>
                        <w:right w:val="none" w:sz="0" w:space="0" w:color="auto"/>
                      </w:divBdr>
                      <w:divsChild>
                        <w:div w:id="1429425502">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assistant@rangeweb.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20Scoles\AppData\Local\Microsoft\Windows\Temporary%20Internet%20Files\Content.Outlook\CGKWU1DP\CA%20app%20basic%20July%206%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16432AA-D51A-4EA6-B347-E9C36E51BF63}"/>
      </w:docPartPr>
      <w:docPartBody>
        <w:p w:rsidR="003C2429" w:rsidRDefault="00225C37">
          <w:r w:rsidRPr="00C87459">
            <w:rPr>
              <w:rStyle w:val="PlaceholderText"/>
            </w:rPr>
            <w:t>Click or tap here to enter text.</w:t>
          </w:r>
        </w:p>
      </w:docPartBody>
    </w:docPart>
    <w:docPart>
      <w:docPartPr>
        <w:name w:val="9F328E12B48643C0B4B1023E8EF452FF"/>
        <w:category>
          <w:name w:val="General"/>
          <w:gallery w:val="placeholder"/>
        </w:category>
        <w:types>
          <w:type w:val="bbPlcHdr"/>
        </w:types>
        <w:behaviors>
          <w:behavior w:val="content"/>
        </w:behaviors>
        <w:guid w:val="{105E946D-2EB3-40B5-AA41-E34B523C8C15}"/>
      </w:docPartPr>
      <w:docPartBody>
        <w:p w:rsidR="003C2429" w:rsidRDefault="00225C37" w:rsidP="00225C37">
          <w:pPr>
            <w:pStyle w:val="9F328E12B48643C0B4B1023E8EF452FF"/>
          </w:pPr>
          <w:r w:rsidRPr="00C87459">
            <w:rPr>
              <w:rStyle w:val="PlaceholderText"/>
            </w:rPr>
            <w:t>Click or tap here to enter text.</w:t>
          </w:r>
        </w:p>
      </w:docPartBody>
    </w:docPart>
    <w:docPart>
      <w:docPartPr>
        <w:name w:val="AB90A8F2D5FD4FD4A80F29BC743EA9C0"/>
        <w:category>
          <w:name w:val="General"/>
          <w:gallery w:val="placeholder"/>
        </w:category>
        <w:types>
          <w:type w:val="bbPlcHdr"/>
        </w:types>
        <w:behaviors>
          <w:behavior w:val="content"/>
        </w:behaviors>
        <w:guid w:val="{1FF476B2-1103-48D0-9881-F442E1E78501}"/>
      </w:docPartPr>
      <w:docPartBody>
        <w:p w:rsidR="003C2429" w:rsidRDefault="00225C37" w:rsidP="00225C37">
          <w:pPr>
            <w:pStyle w:val="AB90A8F2D5FD4FD4A80F29BC743EA9C0"/>
          </w:pPr>
          <w:r w:rsidRPr="00C87459">
            <w:rPr>
              <w:rStyle w:val="PlaceholderText"/>
            </w:rPr>
            <w:t>Click or tap here to enter text.</w:t>
          </w:r>
        </w:p>
      </w:docPartBody>
    </w:docPart>
    <w:docPart>
      <w:docPartPr>
        <w:name w:val="030B0D4562FD40108CA2F529C9160C17"/>
        <w:category>
          <w:name w:val="General"/>
          <w:gallery w:val="placeholder"/>
        </w:category>
        <w:types>
          <w:type w:val="bbPlcHdr"/>
        </w:types>
        <w:behaviors>
          <w:behavior w:val="content"/>
        </w:behaviors>
        <w:guid w:val="{D76CC3F0-D764-4DCF-903C-D4D18A4C948F}"/>
      </w:docPartPr>
      <w:docPartBody>
        <w:p w:rsidR="003C2429" w:rsidRDefault="00225C37" w:rsidP="00225C37">
          <w:pPr>
            <w:pStyle w:val="030B0D4562FD40108CA2F529C9160C17"/>
          </w:pPr>
          <w:r w:rsidRPr="00C87459">
            <w:rPr>
              <w:rStyle w:val="PlaceholderText"/>
            </w:rPr>
            <w:t>Click or tap here to enter text.</w:t>
          </w:r>
        </w:p>
      </w:docPartBody>
    </w:docPart>
    <w:docPart>
      <w:docPartPr>
        <w:name w:val="27F41F06E4814CCFB8C470F2BD6C1958"/>
        <w:category>
          <w:name w:val="General"/>
          <w:gallery w:val="placeholder"/>
        </w:category>
        <w:types>
          <w:type w:val="bbPlcHdr"/>
        </w:types>
        <w:behaviors>
          <w:behavior w:val="content"/>
        </w:behaviors>
        <w:guid w:val="{A053F2E7-8B62-4DAB-A4ED-C49B08C0F2E0}"/>
      </w:docPartPr>
      <w:docPartBody>
        <w:p w:rsidR="003C2429" w:rsidRDefault="00225C37" w:rsidP="00225C37">
          <w:pPr>
            <w:pStyle w:val="27F41F06E4814CCFB8C470F2BD6C1958"/>
          </w:pPr>
          <w:r w:rsidRPr="00C87459">
            <w:rPr>
              <w:rStyle w:val="PlaceholderText"/>
            </w:rPr>
            <w:t>Click or tap here to enter text.</w:t>
          </w:r>
        </w:p>
      </w:docPartBody>
    </w:docPart>
    <w:docPart>
      <w:docPartPr>
        <w:name w:val="FFC5FE249A4C4467942B1590B7CF6EF2"/>
        <w:category>
          <w:name w:val="General"/>
          <w:gallery w:val="placeholder"/>
        </w:category>
        <w:types>
          <w:type w:val="bbPlcHdr"/>
        </w:types>
        <w:behaviors>
          <w:behavior w:val="content"/>
        </w:behaviors>
        <w:guid w:val="{7317EC93-4921-496B-BF64-01B2D099CC91}"/>
      </w:docPartPr>
      <w:docPartBody>
        <w:p w:rsidR="003C2429" w:rsidRDefault="00225C37" w:rsidP="00225C37">
          <w:pPr>
            <w:pStyle w:val="FFC5FE249A4C4467942B1590B7CF6EF2"/>
          </w:pPr>
          <w:r w:rsidRPr="00C87459">
            <w:rPr>
              <w:rStyle w:val="PlaceholderText"/>
            </w:rPr>
            <w:t>Click or tap here to enter text.</w:t>
          </w:r>
        </w:p>
      </w:docPartBody>
    </w:docPart>
    <w:docPart>
      <w:docPartPr>
        <w:name w:val="DADF228C3D9A4641A086635B2EB7B5C4"/>
        <w:category>
          <w:name w:val="General"/>
          <w:gallery w:val="placeholder"/>
        </w:category>
        <w:types>
          <w:type w:val="bbPlcHdr"/>
        </w:types>
        <w:behaviors>
          <w:behavior w:val="content"/>
        </w:behaviors>
        <w:guid w:val="{BBC6BE8B-F32C-4EF6-9D7C-96958FF43CE3}"/>
      </w:docPartPr>
      <w:docPartBody>
        <w:p w:rsidR="003C2429" w:rsidRDefault="00225C37" w:rsidP="00225C37">
          <w:pPr>
            <w:pStyle w:val="DADF228C3D9A4641A086635B2EB7B5C4"/>
          </w:pPr>
          <w:r w:rsidRPr="00C87459">
            <w:rPr>
              <w:rStyle w:val="PlaceholderText"/>
            </w:rPr>
            <w:t>Click or tap here to enter text.</w:t>
          </w:r>
        </w:p>
      </w:docPartBody>
    </w:docPart>
    <w:docPart>
      <w:docPartPr>
        <w:name w:val="47E2A468E46F4D38B3012AE88E390D8D"/>
        <w:category>
          <w:name w:val="General"/>
          <w:gallery w:val="placeholder"/>
        </w:category>
        <w:types>
          <w:type w:val="bbPlcHdr"/>
        </w:types>
        <w:behaviors>
          <w:behavior w:val="content"/>
        </w:behaviors>
        <w:guid w:val="{79066DFD-B269-4C75-89F0-D6E3209CC356}"/>
      </w:docPartPr>
      <w:docPartBody>
        <w:p w:rsidR="00CC3C56" w:rsidRDefault="003C2429" w:rsidP="003C2429">
          <w:pPr>
            <w:pStyle w:val="47E2A468E46F4D38B3012AE88E390D8D"/>
          </w:pPr>
          <w:r w:rsidRPr="00C87459">
            <w:rPr>
              <w:rStyle w:val="PlaceholderText"/>
            </w:rPr>
            <w:t>Click or tap here to enter text.</w:t>
          </w:r>
        </w:p>
      </w:docPartBody>
    </w:docPart>
    <w:docPart>
      <w:docPartPr>
        <w:name w:val="0FF0C34A8B36407890BC9DA5483024B9"/>
        <w:category>
          <w:name w:val="General"/>
          <w:gallery w:val="placeholder"/>
        </w:category>
        <w:types>
          <w:type w:val="bbPlcHdr"/>
        </w:types>
        <w:behaviors>
          <w:behavior w:val="content"/>
        </w:behaviors>
        <w:guid w:val="{285F8315-EC18-4D82-B578-8B321F41FF4B}"/>
      </w:docPartPr>
      <w:docPartBody>
        <w:p w:rsidR="00CC3C56" w:rsidRDefault="003C2429" w:rsidP="003C2429">
          <w:pPr>
            <w:pStyle w:val="0FF0C34A8B36407890BC9DA5483024B9"/>
          </w:pPr>
          <w:r w:rsidRPr="00C87459">
            <w:rPr>
              <w:rStyle w:val="PlaceholderText"/>
            </w:rPr>
            <w:t>Click or tap here to enter text.</w:t>
          </w:r>
        </w:p>
      </w:docPartBody>
    </w:docPart>
    <w:docPart>
      <w:docPartPr>
        <w:name w:val="5BD6C20E4F3544D9BD9CA511DA2D193D"/>
        <w:category>
          <w:name w:val="General"/>
          <w:gallery w:val="placeholder"/>
        </w:category>
        <w:types>
          <w:type w:val="bbPlcHdr"/>
        </w:types>
        <w:behaviors>
          <w:behavior w:val="content"/>
        </w:behaviors>
        <w:guid w:val="{EC96A456-1F90-4CC5-AEFD-98C0C28C62F1}"/>
      </w:docPartPr>
      <w:docPartBody>
        <w:p w:rsidR="00CC3C56" w:rsidRDefault="003C2429" w:rsidP="003C2429">
          <w:pPr>
            <w:pStyle w:val="5BD6C20E4F3544D9BD9CA511DA2D193D"/>
          </w:pPr>
          <w:r w:rsidRPr="00C87459">
            <w:rPr>
              <w:rStyle w:val="PlaceholderText"/>
            </w:rPr>
            <w:t>Click or tap here to enter text.</w:t>
          </w:r>
        </w:p>
      </w:docPartBody>
    </w:docPart>
    <w:docPart>
      <w:docPartPr>
        <w:name w:val="4D29F5E4423548D4817DA4D0A7E37E26"/>
        <w:category>
          <w:name w:val="General"/>
          <w:gallery w:val="placeholder"/>
        </w:category>
        <w:types>
          <w:type w:val="bbPlcHdr"/>
        </w:types>
        <w:behaviors>
          <w:behavior w:val="content"/>
        </w:behaviors>
        <w:guid w:val="{0833DA08-3630-4C95-91FB-90C84A217AFB}"/>
      </w:docPartPr>
      <w:docPartBody>
        <w:p w:rsidR="00CC3C56" w:rsidRDefault="003C2429" w:rsidP="003C2429">
          <w:pPr>
            <w:pStyle w:val="4D29F5E4423548D4817DA4D0A7E37E26"/>
          </w:pPr>
          <w:r w:rsidRPr="00C87459">
            <w:rPr>
              <w:rStyle w:val="PlaceholderText"/>
            </w:rPr>
            <w:t>Click or tap here to enter text.</w:t>
          </w:r>
        </w:p>
      </w:docPartBody>
    </w:docPart>
    <w:docPart>
      <w:docPartPr>
        <w:name w:val="0294C0BE64C64E6AB49F7A0F7CCC2BF4"/>
        <w:category>
          <w:name w:val="General"/>
          <w:gallery w:val="placeholder"/>
        </w:category>
        <w:types>
          <w:type w:val="bbPlcHdr"/>
        </w:types>
        <w:behaviors>
          <w:behavior w:val="content"/>
        </w:behaviors>
        <w:guid w:val="{DA1107A8-D49B-412C-9F03-39D9C4903026}"/>
      </w:docPartPr>
      <w:docPartBody>
        <w:p w:rsidR="00CC3C56" w:rsidRDefault="003C2429" w:rsidP="003C2429">
          <w:pPr>
            <w:pStyle w:val="0294C0BE64C64E6AB49F7A0F7CCC2BF4"/>
          </w:pPr>
          <w:r w:rsidRPr="00C87459">
            <w:rPr>
              <w:rStyle w:val="PlaceholderText"/>
            </w:rPr>
            <w:t>Click or tap here to enter text.</w:t>
          </w:r>
        </w:p>
      </w:docPartBody>
    </w:docPart>
    <w:docPart>
      <w:docPartPr>
        <w:name w:val="D71CB364BE4845A1A73E906ECAB5772D"/>
        <w:category>
          <w:name w:val="General"/>
          <w:gallery w:val="placeholder"/>
        </w:category>
        <w:types>
          <w:type w:val="bbPlcHdr"/>
        </w:types>
        <w:behaviors>
          <w:behavior w:val="content"/>
        </w:behaviors>
        <w:guid w:val="{E37922B2-119F-4167-BD4E-D87BFA05ACC7}"/>
      </w:docPartPr>
      <w:docPartBody>
        <w:p w:rsidR="00CC3C56" w:rsidRDefault="003C2429" w:rsidP="003C2429">
          <w:pPr>
            <w:pStyle w:val="D71CB364BE4845A1A73E906ECAB5772D"/>
          </w:pPr>
          <w:r w:rsidRPr="00C87459">
            <w:rPr>
              <w:rStyle w:val="PlaceholderText"/>
            </w:rPr>
            <w:t>Click or tap here to enter text.</w:t>
          </w:r>
        </w:p>
      </w:docPartBody>
    </w:docPart>
    <w:docPart>
      <w:docPartPr>
        <w:name w:val="FB7ABBC92FC14AC59078D254EE7E4B1B"/>
        <w:category>
          <w:name w:val="General"/>
          <w:gallery w:val="placeholder"/>
        </w:category>
        <w:types>
          <w:type w:val="bbPlcHdr"/>
        </w:types>
        <w:behaviors>
          <w:behavior w:val="content"/>
        </w:behaviors>
        <w:guid w:val="{496A8E59-4805-4A39-B8D4-A15248A6EA61}"/>
      </w:docPartPr>
      <w:docPartBody>
        <w:p w:rsidR="00CC3C56" w:rsidRDefault="003C2429" w:rsidP="003C2429">
          <w:pPr>
            <w:pStyle w:val="FB7ABBC92FC14AC59078D254EE7E4B1B"/>
          </w:pPr>
          <w:r w:rsidRPr="00C87459">
            <w:rPr>
              <w:rStyle w:val="PlaceholderText"/>
            </w:rPr>
            <w:t>Click or tap here to enter text.</w:t>
          </w:r>
        </w:p>
      </w:docPartBody>
    </w:docPart>
    <w:docPart>
      <w:docPartPr>
        <w:name w:val="6205A8B448874928B6FA3013714F7D82"/>
        <w:category>
          <w:name w:val="General"/>
          <w:gallery w:val="placeholder"/>
        </w:category>
        <w:types>
          <w:type w:val="bbPlcHdr"/>
        </w:types>
        <w:behaviors>
          <w:behavior w:val="content"/>
        </w:behaviors>
        <w:guid w:val="{B1276056-E3F8-417B-ACBF-A71C5420F1EE}"/>
      </w:docPartPr>
      <w:docPartBody>
        <w:p w:rsidR="00CC3C56" w:rsidRDefault="003C2429" w:rsidP="003C2429">
          <w:pPr>
            <w:pStyle w:val="6205A8B448874928B6FA3013714F7D82"/>
          </w:pPr>
          <w:r w:rsidRPr="00C87459">
            <w:rPr>
              <w:rStyle w:val="PlaceholderText"/>
            </w:rPr>
            <w:t>Click or tap here to enter text.</w:t>
          </w:r>
        </w:p>
      </w:docPartBody>
    </w:docPart>
    <w:docPart>
      <w:docPartPr>
        <w:name w:val="790EEED8827442C0848FFBD5C65204C0"/>
        <w:category>
          <w:name w:val="General"/>
          <w:gallery w:val="placeholder"/>
        </w:category>
        <w:types>
          <w:type w:val="bbPlcHdr"/>
        </w:types>
        <w:behaviors>
          <w:behavior w:val="content"/>
        </w:behaviors>
        <w:guid w:val="{A5602582-8347-4429-A194-7FE8B8E974D1}"/>
      </w:docPartPr>
      <w:docPartBody>
        <w:p w:rsidR="00CC3C56" w:rsidRDefault="003C2429" w:rsidP="003C2429">
          <w:pPr>
            <w:pStyle w:val="790EEED8827442C0848FFBD5C65204C0"/>
          </w:pPr>
          <w:r w:rsidRPr="00C87459">
            <w:rPr>
              <w:rStyle w:val="PlaceholderText"/>
            </w:rPr>
            <w:t>Click or tap here to enter text.</w:t>
          </w:r>
        </w:p>
      </w:docPartBody>
    </w:docPart>
    <w:docPart>
      <w:docPartPr>
        <w:name w:val="7331EB054DA6481FA40B6B7546D270E6"/>
        <w:category>
          <w:name w:val="General"/>
          <w:gallery w:val="placeholder"/>
        </w:category>
        <w:types>
          <w:type w:val="bbPlcHdr"/>
        </w:types>
        <w:behaviors>
          <w:behavior w:val="content"/>
        </w:behaviors>
        <w:guid w:val="{BDAA6CAE-1577-43E6-8767-D6BA665871F8}"/>
      </w:docPartPr>
      <w:docPartBody>
        <w:p w:rsidR="00CC3C56" w:rsidRDefault="003C2429" w:rsidP="003C2429">
          <w:pPr>
            <w:pStyle w:val="7331EB054DA6481FA40B6B7546D270E6"/>
          </w:pPr>
          <w:r w:rsidRPr="00C87459">
            <w:rPr>
              <w:rStyle w:val="PlaceholderText"/>
            </w:rPr>
            <w:t>Click or tap here to enter text.</w:t>
          </w:r>
        </w:p>
      </w:docPartBody>
    </w:docPart>
    <w:docPart>
      <w:docPartPr>
        <w:name w:val="2D630C273BBC4A23A478DB5FD5DAE780"/>
        <w:category>
          <w:name w:val="General"/>
          <w:gallery w:val="placeholder"/>
        </w:category>
        <w:types>
          <w:type w:val="bbPlcHdr"/>
        </w:types>
        <w:behaviors>
          <w:behavior w:val="content"/>
        </w:behaviors>
        <w:guid w:val="{4F6893FA-4B4A-4C80-85CD-44348951EC21}"/>
      </w:docPartPr>
      <w:docPartBody>
        <w:p w:rsidR="00CC3C56" w:rsidRDefault="003C2429" w:rsidP="003C2429">
          <w:pPr>
            <w:pStyle w:val="2D630C273BBC4A23A478DB5FD5DAE780"/>
          </w:pPr>
          <w:r w:rsidRPr="00C87459">
            <w:rPr>
              <w:rStyle w:val="PlaceholderText"/>
            </w:rPr>
            <w:t>Click or tap here to enter text.</w:t>
          </w:r>
        </w:p>
      </w:docPartBody>
    </w:docPart>
    <w:docPart>
      <w:docPartPr>
        <w:name w:val="512DE068B9004ED3A9DED81FDE2DF4D5"/>
        <w:category>
          <w:name w:val="General"/>
          <w:gallery w:val="placeholder"/>
        </w:category>
        <w:types>
          <w:type w:val="bbPlcHdr"/>
        </w:types>
        <w:behaviors>
          <w:behavior w:val="content"/>
        </w:behaviors>
        <w:guid w:val="{18F445AB-5531-4F15-9396-4A5EF6A34241}"/>
      </w:docPartPr>
      <w:docPartBody>
        <w:p w:rsidR="00CC3C56" w:rsidRDefault="003C2429" w:rsidP="003C2429">
          <w:pPr>
            <w:pStyle w:val="512DE068B9004ED3A9DED81FDE2DF4D5"/>
          </w:pPr>
          <w:r w:rsidRPr="00C87459">
            <w:rPr>
              <w:rStyle w:val="PlaceholderText"/>
            </w:rPr>
            <w:t>Click or tap here to enter text.</w:t>
          </w:r>
        </w:p>
      </w:docPartBody>
    </w:docPart>
    <w:docPart>
      <w:docPartPr>
        <w:name w:val="6E90E144276F42D2930C31A189CFC65A"/>
        <w:category>
          <w:name w:val="General"/>
          <w:gallery w:val="placeholder"/>
        </w:category>
        <w:types>
          <w:type w:val="bbPlcHdr"/>
        </w:types>
        <w:behaviors>
          <w:behavior w:val="content"/>
        </w:behaviors>
        <w:guid w:val="{38390038-B21F-4616-A022-8EA48C6EDB26}"/>
      </w:docPartPr>
      <w:docPartBody>
        <w:p w:rsidR="00CC3C56" w:rsidRDefault="003C2429" w:rsidP="003C2429">
          <w:pPr>
            <w:pStyle w:val="6E90E144276F42D2930C31A189CFC65A"/>
          </w:pPr>
          <w:r w:rsidRPr="00C87459">
            <w:rPr>
              <w:rStyle w:val="PlaceholderText"/>
            </w:rPr>
            <w:t>Click or tap here to enter text.</w:t>
          </w:r>
        </w:p>
      </w:docPartBody>
    </w:docPart>
    <w:docPart>
      <w:docPartPr>
        <w:name w:val="7E4A2F6092534BB79283EF53FF5F1756"/>
        <w:category>
          <w:name w:val="General"/>
          <w:gallery w:val="placeholder"/>
        </w:category>
        <w:types>
          <w:type w:val="bbPlcHdr"/>
        </w:types>
        <w:behaviors>
          <w:behavior w:val="content"/>
        </w:behaviors>
        <w:guid w:val="{672DFD81-B7C9-492B-95D2-1DD11C1FD688}"/>
      </w:docPartPr>
      <w:docPartBody>
        <w:p w:rsidR="00CC3C56" w:rsidRDefault="003C2429" w:rsidP="003C2429">
          <w:pPr>
            <w:pStyle w:val="7E4A2F6092534BB79283EF53FF5F1756"/>
          </w:pPr>
          <w:r w:rsidRPr="00C87459">
            <w:rPr>
              <w:rStyle w:val="PlaceholderText"/>
            </w:rPr>
            <w:t>Click or tap here to enter text.</w:t>
          </w:r>
        </w:p>
      </w:docPartBody>
    </w:docPart>
    <w:docPart>
      <w:docPartPr>
        <w:name w:val="71826371FDF446F58DE91260321289F4"/>
        <w:category>
          <w:name w:val="General"/>
          <w:gallery w:val="placeholder"/>
        </w:category>
        <w:types>
          <w:type w:val="bbPlcHdr"/>
        </w:types>
        <w:behaviors>
          <w:behavior w:val="content"/>
        </w:behaviors>
        <w:guid w:val="{423C2C39-D5FC-4E14-A279-764A07CF3A08}"/>
      </w:docPartPr>
      <w:docPartBody>
        <w:p w:rsidR="00CC3C56" w:rsidRDefault="003C2429" w:rsidP="003C2429">
          <w:pPr>
            <w:pStyle w:val="71826371FDF446F58DE91260321289F4"/>
          </w:pPr>
          <w:r w:rsidRPr="00C87459">
            <w:rPr>
              <w:rStyle w:val="PlaceholderText"/>
            </w:rPr>
            <w:t>Click or tap here to enter text.</w:t>
          </w:r>
        </w:p>
      </w:docPartBody>
    </w:docPart>
    <w:docPart>
      <w:docPartPr>
        <w:name w:val="C236FB689DAF417B84B1579CD8D1500B"/>
        <w:category>
          <w:name w:val="General"/>
          <w:gallery w:val="placeholder"/>
        </w:category>
        <w:types>
          <w:type w:val="bbPlcHdr"/>
        </w:types>
        <w:behaviors>
          <w:behavior w:val="content"/>
        </w:behaviors>
        <w:guid w:val="{E7F21E87-28A8-4E1A-B545-2DCF66912523}"/>
      </w:docPartPr>
      <w:docPartBody>
        <w:p w:rsidR="00CC3C56" w:rsidRDefault="003C2429" w:rsidP="003C2429">
          <w:pPr>
            <w:pStyle w:val="C236FB689DAF417B84B1579CD8D1500B"/>
          </w:pPr>
          <w:r w:rsidRPr="00C87459">
            <w:rPr>
              <w:rStyle w:val="PlaceholderText"/>
            </w:rPr>
            <w:t>Click or tap here to enter text.</w:t>
          </w:r>
        </w:p>
      </w:docPartBody>
    </w:docPart>
    <w:docPart>
      <w:docPartPr>
        <w:name w:val="E354919906D64E0BA8471FA77AA9EDE5"/>
        <w:category>
          <w:name w:val="General"/>
          <w:gallery w:val="placeholder"/>
        </w:category>
        <w:types>
          <w:type w:val="bbPlcHdr"/>
        </w:types>
        <w:behaviors>
          <w:behavior w:val="content"/>
        </w:behaviors>
        <w:guid w:val="{B58F5B62-979C-4054-9901-4B44182E5CF2}"/>
      </w:docPartPr>
      <w:docPartBody>
        <w:p w:rsidR="00CC3C56" w:rsidRDefault="003C2429" w:rsidP="003C2429">
          <w:pPr>
            <w:pStyle w:val="E354919906D64E0BA8471FA77AA9EDE5"/>
          </w:pPr>
          <w:r w:rsidRPr="00C87459">
            <w:rPr>
              <w:rStyle w:val="PlaceholderText"/>
            </w:rPr>
            <w:t>Click or tap here to enter text.</w:t>
          </w:r>
        </w:p>
      </w:docPartBody>
    </w:docPart>
    <w:docPart>
      <w:docPartPr>
        <w:name w:val="AD7AC5C24FA04DAF8A22FEECA91459F3"/>
        <w:category>
          <w:name w:val="General"/>
          <w:gallery w:val="placeholder"/>
        </w:category>
        <w:types>
          <w:type w:val="bbPlcHdr"/>
        </w:types>
        <w:behaviors>
          <w:behavior w:val="content"/>
        </w:behaviors>
        <w:guid w:val="{086218D1-46D2-4B81-A791-F3F3C66FFE90}"/>
      </w:docPartPr>
      <w:docPartBody>
        <w:p w:rsidR="00CC3C56" w:rsidRDefault="003C2429" w:rsidP="003C2429">
          <w:pPr>
            <w:pStyle w:val="AD7AC5C24FA04DAF8A22FEECA91459F3"/>
          </w:pPr>
          <w:r w:rsidRPr="00C87459">
            <w:rPr>
              <w:rStyle w:val="PlaceholderText"/>
            </w:rPr>
            <w:t>Click or tap here to enter text.</w:t>
          </w:r>
        </w:p>
      </w:docPartBody>
    </w:docPart>
    <w:docPart>
      <w:docPartPr>
        <w:name w:val="F99ABA2BAB07462BB7572E74748028D9"/>
        <w:category>
          <w:name w:val="General"/>
          <w:gallery w:val="placeholder"/>
        </w:category>
        <w:types>
          <w:type w:val="bbPlcHdr"/>
        </w:types>
        <w:behaviors>
          <w:behavior w:val="content"/>
        </w:behaviors>
        <w:guid w:val="{D91CCB4A-01B4-4EEE-AB69-E1D72DF041AF}"/>
      </w:docPartPr>
      <w:docPartBody>
        <w:p w:rsidR="00E635FE" w:rsidRDefault="00E635FE" w:rsidP="00E635FE">
          <w:pPr>
            <w:pStyle w:val="F99ABA2BAB07462BB7572E74748028D9"/>
          </w:pPr>
          <w:r w:rsidRPr="00C874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37"/>
    <w:rsid w:val="00113930"/>
    <w:rsid w:val="00127D2E"/>
    <w:rsid w:val="00225C37"/>
    <w:rsid w:val="003C2429"/>
    <w:rsid w:val="003E60A8"/>
    <w:rsid w:val="00470E22"/>
    <w:rsid w:val="0051786A"/>
    <w:rsid w:val="007D0286"/>
    <w:rsid w:val="008D4605"/>
    <w:rsid w:val="008E5432"/>
    <w:rsid w:val="00B231DB"/>
    <w:rsid w:val="00B904FE"/>
    <w:rsid w:val="00BF6D83"/>
    <w:rsid w:val="00CC3C56"/>
    <w:rsid w:val="00CF3C1D"/>
    <w:rsid w:val="00D957AE"/>
    <w:rsid w:val="00E6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5FE"/>
    <w:rPr>
      <w:color w:val="666666"/>
    </w:rPr>
  </w:style>
  <w:style w:type="paragraph" w:customStyle="1" w:styleId="9F328E12B48643C0B4B1023E8EF452FF">
    <w:name w:val="9F328E12B48643C0B4B1023E8EF452FF"/>
    <w:rsid w:val="00225C37"/>
  </w:style>
  <w:style w:type="paragraph" w:customStyle="1" w:styleId="AB90A8F2D5FD4FD4A80F29BC743EA9C0">
    <w:name w:val="AB90A8F2D5FD4FD4A80F29BC743EA9C0"/>
    <w:rsid w:val="00225C37"/>
  </w:style>
  <w:style w:type="paragraph" w:customStyle="1" w:styleId="47E2A468E46F4D38B3012AE88E390D8D">
    <w:name w:val="47E2A468E46F4D38B3012AE88E390D8D"/>
    <w:rsid w:val="003C2429"/>
  </w:style>
  <w:style w:type="paragraph" w:customStyle="1" w:styleId="030B0D4562FD40108CA2F529C9160C17">
    <w:name w:val="030B0D4562FD40108CA2F529C9160C17"/>
    <w:rsid w:val="00225C37"/>
  </w:style>
  <w:style w:type="paragraph" w:customStyle="1" w:styleId="27F41F06E4814CCFB8C470F2BD6C1958">
    <w:name w:val="27F41F06E4814CCFB8C470F2BD6C1958"/>
    <w:rsid w:val="00225C37"/>
  </w:style>
  <w:style w:type="paragraph" w:customStyle="1" w:styleId="FFC5FE249A4C4467942B1590B7CF6EF2">
    <w:name w:val="FFC5FE249A4C4467942B1590B7CF6EF2"/>
    <w:rsid w:val="00225C37"/>
  </w:style>
  <w:style w:type="paragraph" w:customStyle="1" w:styleId="DADF228C3D9A4641A086635B2EB7B5C4">
    <w:name w:val="DADF228C3D9A4641A086635B2EB7B5C4"/>
    <w:rsid w:val="00225C37"/>
  </w:style>
  <w:style w:type="paragraph" w:customStyle="1" w:styleId="0FF0C34A8B36407890BC9DA5483024B9">
    <w:name w:val="0FF0C34A8B36407890BC9DA5483024B9"/>
    <w:rsid w:val="003C2429"/>
  </w:style>
  <w:style w:type="paragraph" w:customStyle="1" w:styleId="5BD6C20E4F3544D9BD9CA511DA2D193D">
    <w:name w:val="5BD6C20E4F3544D9BD9CA511DA2D193D"/>
    <w:rsid w:val="003C2429"/>
  </w:style>
  <w:style w:type="paragraph" w:customStyle="1" w:styleId="4D29F5E4423548D4817DA4D0A7E37E26">
    <w:name w:val="4D29F5E4423548D4817DA4D0A7E37E26"/>
    <w:rsid w:val="003C2429"/>
  </w:style>
  <w:style w:type="paragraph" w:customStyle="1" w:styleId="0294C0BE64C64E6AB49F7A0F7CCC2BF4">
    <w:name w:val="0294C0BE64C64E6AB49F7A0F7CCC2BF4"/>
    <w:rsid w:val="003C2429"/>
  </w:style>
  <w:style w:type="paragraph" w:customStyle="1" w:styleId="D71CB364BE4845A1A73E906ECAB5772D">
    <w:name w:val="D71CB364BE4845A1A73E906ECAB5772D"/>
    <w:rsid w:val="003C2429"/>
  </w:style>
  <w:style w:type="paragraph" w:customStyle="1" w:styleId="FB7ABBC92FC14AC59078D254EE7E4B1B">
    <w:name w:val="FB7ABBC92FC14AC59078D254EE7E4B1B"/>
    <w:rsid w:val="003C2429"/>
  </w:style>
  <w:style w:type="paragraph" w:customStyle="1" w:styleId="6205A8B448874928B6FA3013714F7D82">
    <w:name w:val="6205A8B448874928B6FA3013714F7D82"/>
    <w:rsid w:val="003C2429"/>
  </w:style>
  <w:style w:type="paragraph" w:customStyle="1" w:styleId="790EEED8827442C0848FFBD5C65204C0">
    <w:name w:val="790EEED8827442C0848FFBD5C65204C0"/>
    <w:rsid w:val="003C2429"/>
  </w:style>
  <w:style w:type="paragraph" w:customStyle="1" w:styleId="7331EB054DA6481FA40B6B7546D270E6">
    <w:name w:val="7331EB054DA6481FA40B6B7546D270E6"/>
    <w:rsid w:val="003C2429"/>
  </w:style>
  <w:style w:type="paragraph" w:customStyle="1" w:styleId="2D630C273BBC4A23A478DB5FD5DAE780">
    <w:name w:val="2D630C273BBC4A23A478DB5FD5DAE780"/>
    <w:rsid w:val="003C2429"/>
  </w:style>
  <w:style w:type="paragraph" w:customStyle="1" w:styleId="512DE068B9004ED3A9DED81FDE2DF4D5">
    <w:name w:val="512DE068B9004ED3A9DED81FDE2DF4D5"/>
    <w:rsid w:val="003C2429"/>
  </w:style>
  <w:style w:type="paragraph" w:customStyle="1" w:styleId="6E90E144276F42D2930C31A189CFC65A">
    <w:name w:val="6E90E144276F42D2930C31A189CFC65A"/>
    <w:rsid w:val="003C2429"/>
  </w:style>
  <w:style w:type="paragraph" w:customStyle="1" w:styleId="7E4A2F6092534BB79283EF53FF5F1756">
    <w:name w:val="7E4A2F6092534BB79283EF53FF5F1756"/>
    <w:rsid w:val="003C2429"/>
  </w:style>
  <w:style w:type="paragraph" w:customStyle="1" w:styleId="71826371FDF446F58DE91260321289F4">
    <w:name w:val="71826371FDF446F58DE91260321289F4"/>
    <w:rsid w:val="003C2429"/>
  </w:style>
  <w:style w:type="paragraph" w:customStyle="1" w:styleId="C236FB689DAF417B84B1579CD8D1500B">
    <w:name w:val="C236FB689DAF417B84B1579CD8D1500B"/>
    <w:rsid w:val="003C2429"/>
  </w:style>
  <w:style w:type="paragraph" w:customStyle="1" w:styleId="E354919906D64E0BA8471FA77AA9EDE5">
    <w:name w:val="E354919906D64E0BA8471FA77AA9EDE5"/>
    <w:rsid w:val="003C2429"/>
  </w:style>
  <w:style w:type="paragraph" w:customStyle="1" w:styleId="AD7AC5C24FA04DAF8A22FEECA91459F3">
    <w:name w:val="AD7AC5C24FA04DAF8A22FEECA91459F3"/>
    <w:rsid w:val="003C2429"/>
  </w:style>
  <w:style w:type="paragraph" w:customStyle="1" w:styleId="F99ABA2BAB07462BB7572E74748028D9">
    <w:name w:val="F99ABA2BAB07462BB7572E74748028D9"/>
    <w:rsid w:val="00E635FE"/>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8D443E-F06F-E047-823E-5A229A07C117}">
  <we:reference id="wa104218065" version="5.0.0.0" store="en-US" storeType="OMEX"/>
  <we:alternateReferences>
    <we:reference id="wa104218065" version="5.0.0.0" store="WA104218065"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CA app basic July 6 2011.dot</Template>
  <TotalTime>4</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7416</CharactersWithSpaces>
  <SharedDoc>false</SharedDoc>
  <HLinks>
    <vt:vector size="6" baseType="variant">
      <vt:variant>
        <vt:i4>2818054</vt:i4>
      </vt:variant>
      <vt:variant>
        <vt:i4>177</vt:i4>
      </vt:variant>
      <vt:variant>
        <vt:i4>0</vt:i4>
      </vt:variant>
      <vt:variant>
        <vt:i4>5</vt:i4>
      </vt:variant>
      <vt:variant>
        <vt:lpwstr>mailto:ioiassistant@rangeweb.net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Scoles</dc:creator>
  <cp:lastModifiedBy>Diane Cooner</cp:lastModifiedBy>
  <cp:revision>4</cp:revision>
  <cp:lastPrinted>2013-05-17T21:38:00Z</cp:lastPrinted>
  <dcterms:created xsi:type="dcterms:W3CDTF">2024-07-28T20:53:00Z</dcterms:created>
  <dcterms:modified xsi:type="dcterms:W3CDTF">2024-07-30T20:51:00Z</dcterms:modified>
</cp:coreProperties>
</file>